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8E" w:rsidRDefault="00F2437F" w:rsidP="00FE3D91">
      <w:pPr>
        <w:pStyle w:val="Maintitle"/>
      </w:pPr>
      <w:r>
        <w:t>Banksia Woodlands Mural</w:t>
      </w:r>
      <w:r>
        <w:br/>
        <w:t>request for Proposal from Artist</w:t>
      </w:r>
    </w:p>
    <w:p w:rsidR="00F2437F" w:rsidRPr="00FE3D91" w:rsidRDefault="00E14B91" w:rsidP="0070088E">
      <w:pPr>
        <w:pStyle w:val="Section"/>
      </w:pPr>
      <w:r>
        <w:t xml:space="preserve">PART A – Cover FORM </w:t>
      </w:r>
    </w:p>
    <w:p w:rsidR="00FC3527" w:rsidRPr="00306F39" w:rsidRDefault="00F2437F" w:rsidP="0070088E">
      <w:pPr>
        <w:pStyle w:val="Subsection"/>
      </w:pPr>
      <w:r>
        <w:t>Artist Information</w:t>
      </w:r>
    </w:p>
    <w:p w:rsidR="00FC3527" w:rsidRDefault="00F2437F" w:rsidP="00306F39">
      <w:pPr>
        <w:pStyle w:val="Text"/>
      </w:pPr>
      <w:r>
        <w:t>First Name:</w:t>
      </w:r>
      <w:r w:rsidR="00977540">
        <w:t xml:space="preserve"> </w:t>
      </w:r>
      <w:sdt>
        <w:sdtPr>
          <w:id w:val="307517894"/>
          <w:placeholder>
            <w:docPart w:val="A13D9FD3332E44C0BA03FA28C55DACE8"/>
          </w:placeholder>
          <w:showingPlcHdr/>
          <w:text/>
        </w:sdtPr>
        <w:sdtEndPr/>
        <w:sdtContent>
          <w:r w:rsidR="008B01D5" w:rsidRPr="008B01D5">
            <w:rPr>
              <w:rStyle w:val="PlaceholderText"/>
            </w:rPr>
            <w:t>First Name</w:t>
          </w:r>
        </w:sdtContent>
      </w:sdt>
      <w:r w:rsidR="00977540">
        <w:t xml:space="preserve"> </w:t>
      </w:r>
      <w:r w:rsidR="008B01D5">
        <w:tab/>
      </w:r>
      <w:r>
        <w:t>Surname:</w:t>
      </w:r>
      <w:r w:rsidR="00977540">
        <w:t xml:space="preserve"> </w:t>
      </w:r>
      <w:sdt>
        <w:sdtPr>
          <w:id w:val="-1435207954"/>
          <w:placeholder>
            <w:docPart w:val="BBC6EA8C347F4FB4A157AFBC78E2676A"/>
          </w:placeholder>
          <w:showingPlcHdr/>
        </w:sdtPr>
        <w:sdtEndPr/>
        <w:sdtContent>
          <w:bookmarkStart w:id="0" w:name="_GoBack"/>
          <w:r w:rsidR="008B01D5">
            <w:rPr>
              <w:rStyle w:val="PlaceholderText"/>
            </w:rPr>
            <w:t>Surname</w:t>
          </w:r>
          <w:bookmarkEnd w:id="0"/>
        </w:sdtContent>
      </w:sdt>
    </w:p>
    <w:p w:rsidR="00F2437F" w:rsidRDefault="00F2437F" w:rsidP="00306F39">
      <w:pPr>
        <w:pStyle w:val="Text"/>
      </w:pPr>
      <w:r>
        <w:t>Company/Trading Name:</w:t>
      </w:r>
      <w:r w:rsidR="00977540">
        <w:t xml:space="preserve"> </w:t>
      </w:r>
      <w:sdt>
        <w:sdtPr>
          <w:id w:val="1570225080"/>
          <w:placeholder>
            <w:docPart w:val="34FC1AC9040740999FF6D20B3A493F16"/>
          </w:placeholder>
          <w:showingPlcHdr/>
        </w:sdtPr>
        <w:sdtEndPr/>
        <w:sdtContent>
          <w:r w:rsidR="008B01D5">
            <w:rPr>
              <w:rStyle w:val="PlaceholderText"/>
            </w:rPr>
            <w:t>Company/trading name</w:t>
          </w:r>
        </w:sdtContent>
      </w:sdt>
    </w:p>
    <w:p w:rsidR="00F2437F" w:rsidRDefault="00F2437F" w:rsidP="00306F39">
      <w:pPr>
        <w:pStyle w:val="Text"/>
      </w:pPr>
      <w:r>
        <w:t>Address:</w:t>
      </w:r>
      <w:r w:rsidR="00977540">
        <w:t xml:space="preserve"> </w:t>
      </w:r>
      <w:sdt>
        <w:sdtPr>
          <w:id w:val="-117370687"/>
          <w:placeholder>
            <w:docPart w:val="94581EA8A2AA494FA057056A58057AB3"/>
          </w:placeholder>
          <w:showingPlcHdr/>
        </w:sdtPr>
        <w:sdtEndPr/>
        <w:sdtContent>
          <w:r w:rsidR="008B01D5">
            <w:rPr>
              <w:rStyle w:val="PlaceholderText"/>
            </w:rPr>
            <w:t>Street, Suburb, Postcode</w:t>
          </w:r>
        </w:sdtContent>
      </w:sdt>
    </w:p>
    <w:p w:rsidR="00F2437F" w:rsidRDefault="00F2437F" w:rsidP="00306F39">
      <w:pPr>
        <w:pStyle w:val="Text"/>
      </w:pPr>
      <w:r>
        <w:t>Phone:</w:t>
      </w:r>
      <w:r w:rsidR="00977540">
        <w:t xml:space="preserve"> </w:t>
      </w:r>
      <w:sdt>
        <w:sdtPr>
          <w:id w:val="-117840546"/>
          <w:placeholder>
            <w:docPart w:val="A86CC5106FC94C15960BFC306A1208CF"/>
          </w:placeholder>
          <w:showingPlcHdr/>
        </w:sdtPr>
        <w:sdtEndPr/>
        <w:sdtContent>
          <w:r w:rsidR="008B01D5" w:rsidRPr="008B01D5">
            <w:rPr>
              <w:rStyle w:val="PlaceholderText"/>
            </w:rPr>
            <w:t>phone number</w:t>
          </w:r>
        </w:sdtContent>
      </w:sdt>
      <w:r>
        <w:tab/>
        <w:t>Email:</w:t>
      </w:r>
      <w:r w:rsidR="00977540">
        <w:t xml:space="preserve"> </w:t>
      </w:r>
      <w:sdt>
        <w:sdtPr>
          <w:id w:val="-1174333396"/>
          <w:placeholder>
            <w:docPart w:val="899E1C6BF174416EB31EBB53466D0665"/>
          </w:placeholder>
          <w:showingPlcHdr/>
        </w:sdtPr>
        <w:sdtEndPr/>
        <w:sdtContent>
          <w:r w:rsidR="008B01D5">
            <w:rPr>
              <w:rStyle w:val="PlaceholderText"/>
            </w:rPr>
            <w:t>email address</w:t>
          </w:r>
        </w:sdtContent>
      </w:sdt>
    </w:p>
    <w:p w:rsidR="00F2437F" w:rsidRDefault="00F2437F" w:rsidP="00306F39">
      <w:pPr>
        <w:pStyle w:val="Text"/>
      </w:pPr>
      <w:r>
        <w:t>Registered for GST:</w:t>
      </w:r>
      <w:r>
        <w:tab/>
      </w:r>
      <w:r w:rsidR="00977540">
        <w:t xml:space="preserve">   </w:t>
      </w:r>
      <w:sdt>
        <w:sdtPr>
          <w:id w:val="-1215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540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150716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540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21577A" w:rsidRDefault="00F2437F" w:rsidP="0021577A">
      <w:pPr>
        <w:pStyle w:val="Text"/>
      </w:pPr>
      <w:r>
        <w:t>ABN:</w:t>
      </w:r>
      <w:r w:rsidR="00977540">
        <w:t xml:space="preserve"> </w:t>
      </w:r>
      <w:sdt>
        <w:sdtPr>
          <w:id w:val="-1701543904"/>
          <w:showingPlcHdr/>
        </w:sdtPr>
        <w:sdtEndPr/>
        <w:sdtContent>
          <w:r w:rsidR="00E14B91">
            <w:t xml:space="preserve">     </w:t>
          </w:r>
        </w:sdtContent>
      </w:sdt>
    </w:p>
    <w:p w:rsidR="00FC3527" w:rsidRDefault="008053E8" w:rsidP="0070088E">
      <w:pPr>
        <w:pStyle w:val="Subsection"/>
      </w:pPr>
      <w:r>
        <w:t>Checklist</w:t>
      </w:r>
    </w:p>
    <w:p w:rsidR="00106664" w:rsidRDefault="00863D33" w:rsidP="00437C29">
      <w:pPr>
        <w:pStyle w:val="Listdots"/>
        <w:numPr>
          <w:ilvl w:val="0"/>
          <w:numId w:val="0"/>
        </w:numPr>
        <w:spacing w:before="240"/>
        <w:ind w:left="1134" w:hanging="1134"/>
      </w:pPr>
      <w:sdt>
        <w:sdtPr>
          <w:id w:val="-147005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4">
            <w:rPr>
              <w:rFonts w:ascii="MS Gothic" w:eastAsia="MS Gothic" w:hAnsi="MS Gothic" w:hint="eastAsia"/>
            </w:rPr>
            <w:t>☐</w:t>
          </w:r>
        </w:sdtContent>
      </w:sdt>
      <w:r w:rsidR="00106664">
        <w:tab/>
        <w:t xml:space="preserve">Written </w:t>
      </w:r>
      <w:r w:rsidR="00057AB4">
        <w:t>proposal</w:t>
      </w:r>
    </w:p>
    <w:p w:rsidR="00057AB4" w:rsidRDefault="00863D33" w:rsidP="00106664">
      <w:pPr>
        <w:pStyle w:val="Listdots"/>
        <w:numPr>
          <w:ilvl w:val="0"/>
          <w:numId w:val="0"/>
        </w:numPr>
        <w:ind w:left="1134" w:hanging="1134"/>
      </w:pPr>
      <w:sdt>
        <w:sdtPr>
          <w:id w:val="-140783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4">
            <w:rPr>
              <w:rFonts w:ascii="MS Gothic" w:eastAsia="MS Gothic" w:hAnsi="MS Gothic" w:hint="eastAsia"/>
            </w:rPr>
            <w:t>☐</w:t>
          </w:r>
        </w:sdtContent>
      </w:sdt>
      <w:r w:rsidR="00057AB4">
        <w:tab/>
        <w:t>Breakdown of costings</w:t>
      </w:r>
    </w:p>
    <w:p w:rsidR="00106664" w:rsidRDefault="00863D33" w:rsidP="00106664">
      <w:pPr>
        <w:pStyle w:val="Listdots"/>
        <w:numPr>
          <w:ilvl w:val="0"/>
          <w:numId w:val="0"/>
        </w:numPr>
        <w:ind w:left="1134" w:hanging="1134"/>
      </w:pPr>
      <w:sdt>
        <w:sdtPr>
          <w:id w:val="9222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2C6">
            <w:rPr>
              <w:rFonts w:ascii="MS Gothic" w:eastAsia="MS Gothic" w:hAnsi="MS Gothic" w:hint="eastAsia"/>
            </w:rPr>
            <w:t>☐</w:t>
          </w:r>
        </w:sdtContent>
      </w:sdt>
      <w:r w:rsidR="00106664">
        <w:tab/>
      </w:r>
      <w:r w:rsidR="001B12C6">
        <w:t>Examples of previous work</w:t>
      </w:r>
    </w:p>
    <w:p w:rsidR="001B12C6" w:rsidRDefault="00863D33" w:rsidP="00106664">
      <w:pPr>
        <w:pStyle w:val="Listdots"/>
        <w:numPr>
          <w:ilvl w:val="0"/>
          <w:numId w:val="0"/>
        </w:numPr>
        <w:ind w:left="1134" w:hanging="1134"/>
      </w:pPr>
      <w:sdt>
        <w:sdtPr>
          <w:id w:val="-134038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2C6">
            <w:rPr>
              <w:rFonts w:ascii="MS Gothic" w:eastAsia="MS Gothic" w:hAnsi="MS Gothic" w:hint="eastAsia"/>
            </w:rPr>
            <w:t>☐</w:t>
          </w:r>
        </w:sdtContent>
      </w:sdt>
      <w:r w:rsidR="001B12C6">
        <w:tab/>
        <w:t>Professional Re</w:t>
      </w:r>
      <w:r w:rsidR="00D07C94">
        <w:t>ferees</w:t>
      </w:r>
      <w:r w:rsidR="001B12C6">
        <w:tab/>
      </w:r>
    </w:p>
    <w:p w:rsidR="001B12C6" w:rsidRDefault="001B12C6" w:rsidP="001B12C6">
      <w:pPr>
        <w:pStyle w:val="Listdots"/>
        <w:numPr>
          <w:ilvl w:val="0"/>
          <w:numId w:val="0"/>
        </w:numPr>
        <w:ind w:left="1134" w:hanging="1134"/>
      </w:pPr>
      <w:r>
        <w:tab/>
        <w:t xml:space="preserve">Name: </w:t>
      </w:r>
      <w:sdt>
        <w:sdtPr>
          <w:id w:val="1187635043"/>
          <w:showingPlcHdr/>
          <w:text/>
        </w:sdtPr>
        <w:sdtEndPr/>
        <w:sdtContent>
          <w:r w:rsidR="00E14B91">
            <w:t xml:space="preserve">     </w:t>
          </w:r>
        </w:sdtContent>
      </w:sdt>
      <w:r>
        <w:br/>
        <w:t xml:space="preserve">Position/Relationship: </w:t>
      </w:r>
      <w:sdt>
        <w:sdtPr>
          <w:id w:val="1592654044"/>
          <w:showingPlcHdr/>
          <w:text/>
        </w:sdtPr>
        <w:sdtEndPr/>
        <w:sdtContent>
          <w:r w:rsidR="00E14B91">
            <w:t xml:space="preserve">     </w:t>
          </w:r>
        </w:sdtContent>
      </w:sdt>
      <w:r>
        <w:br/>
        <w:t xml:space="preserve">Contact Number: </w:t>
      </w:r>
      <w:sdt>
        <w:sdtPr>
          <w:id w:val="1947351680"/>
          <w:showingPlcHdr/>
          <w:text/>
        </w:sdtPr>
        <w:sdtEndPr/>
        <w:sdtContent>
          <w:r w:rsidR="00E14B91">
            <w:t xml:space="preserve">     </w:t>
          </w:r>
        </w:sdtContent>
      </w:sdt>
    </w:p>
    <w:p w:rsidR="00437C29" w:rsidRDefault="00437C29" w:rsidP="00437C29">
      <w:pPr>
        <w:pStyle w:val="Listdots"/>
        <w:numPr>
          <w:ilvl w:val="0"/>
          <w:numId w:val="0"/>
        </w:numPr>
        <w:ind w:left="1134"/>
      </w:pPr>
      <w:r>
        <w:t xml:space="preserve">Name: </w:t>
      </w:r>
      <w:sdt>
        <w:sdtPr>
          <w:id w:val="1918814206"/>
          <w:showingPlcHdr/>
          <w:text/>
        </w:sdtPr>
        <w:sdtEndPr/>
        <w:sdtContent>
          <w:r w:rsidR="00E14B91">
            <w:t xml:space="preserve">     </w:t>
          </w:r>
        </w:sdtContent>
      </w:sdt>
      <w:r>
        <w:br/>
        <w:t xml:space="preserve">Position/Relationship: </w:t>
      </w:r>
      <w:sdt>
        <w:sdtPr>
          <w:id w:val="-928729725"/>
          <w:showingPlcHdr/>
          <w:text/>
        </w:sdtPr>
        <w:sdtEndPr/>
        <w:sdtContent>
          <w:r w:rsidR="00E14B91">
            <w:t xml:space="preserve">     </w:t>
          </w:r>
        </w:sdtContent>
      </w:sdt>
      <w:r>
        <w:br/>
        <w:t xml:space="preserve">Contact Number: </w:t>
      </w:r>
      <w:sdt>
        <w:sdtPr>
          <w:id w:val="-740862791"/>
          <w:showingPlcHdr/>
          <w:text/>
        </w:sdtPr>
        <w:sdtEndPr/>
        <w:sdtContent>
          <w:r w:rsidR="00E14B91">
            <w:t xml:space="preserve">     </w:t>
          </w:r>
        </w:sdtContent>
      </w:sdt>
    </w:p>
    <w:p w:rsidR="00B23356" w:rsidRDefault="00437C29" w:rsidP="0070088E">
      <w:pPr>
        <w:pStyle w:val="Subsection"/>
      </w:pPr>
      <w:r>
        <w:t xml:space="preserve"> </w:t>
      </w:r>
      <w:r w:rsidR="008053E8">
        <w:t>Working with childreN</w:t>
      </w:r>
    </w:p>
    <w:p w:rsidR="008053E8" w:rsidRDefault="00863D33" w:rsidP="00AF6768">
      <w:pPr>
        <w:pStyle w:val="Textindent"/>
        <w:ind w:left="1134" w:hanging="1134"/>
      </w:pPr>
      <w:sdt>
        <w:sdtPr>
          <w:id w:val="-17257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768">
            <w:rPr>
              <w:rFonts w:ascii="MS Gothic" w:eastAsia="MS Gothic" w:hAnsi="MS Gothic" w:hint="eastAsia"/>
            </w:rPr>
            <w:t>☐</w:t>
          </w:r>
        </w:sdtContent>
      </w:sdt>
      <w:r w:rsidR="00AF6768">
        <w:tab/>
        <w:t>I have or am eligible to obtain a Western A</w:t>
      </w:r>
      <w:r w:rsidR="00D07C94">
        <w:t xml:space="preserve">ustralian Working </w:t>
      </w:r>
      <w:proofErr w:type="gramStart"/>
      <w:r w:rsidR="00D07C94">
        <w:t>With</w:t>
      </w:r>
      <w:proofErr w:type="gramEnd"/>
      <w:r w:rsidR="00D07C94">
        <w:t xml:space="preserve"> Children</w:t>
      </w:r>
      <w:r w:rsidR="00AF6768">
        <w:t>s Check.</w:t>
      </w:r>
    </w:p>
    <w:p w:rsidR="00437C29" w:rsidRDefault="00437C29" w:rsidP="00AF6768">
      <w:pPr>
        <w:pStyle w:val="Textindent"/>
        <w:ind w:left="1134" w:hanging="1134"/>
      </w:pPr>
      <w:r>
        <w:tab/>
        <w:t xml:space="preserve">If you have a WWC </w:t>
      </w:r>
      <w:proofErr w:type="gramStart"/>
      <w:r>
        <w:t xml:space="preserve">- </w:t>
      </w:r>
      <w:r w:rsidR="0070088E">
        <w:t xml:space="preserve"> </w:t>
      </w:r>
      <w:r>
        <w:t>WWC</w:t>
      </w:r>
      <w:proofErr w:type="gramEnd"/>
      <w:r>
        <w:t xml:space="preserve"> No.: </w:t>
      </w:r>
      <w:sdt>
        <w:sdtPr>
          <w:id w:val="1745522498"/>
          <w:showingPlcHdr/>
          <w:text/>
        </w:sdtPr>
        <w:sdtEndPr/>
        <w:sdtContent>
          <w:r w:rsidR="00E14B91">
            <w:t xml:space="preserve">     </w:t>
          </w:r>
        </w:sdtContent>
      </w:sdt>
      <w:r>
        <w:tab/>
        <w:t xml:space="preserve">Expiry Date: </w:t>
      </w:r>
      <w:sdt>
        <w:sdtPr>
          <w:id w:val="-1386025390"/>
          <w:showingPlcHdr/>
          <w:text/>
        </w:sdtPr>
        <w:sdtEndPr/>
        <w:sdtContent>
          <w:r w:rsidR="00E14B91">
            <w:t xml:space="preserve">     </w:t>
          </w:r>
        </w:sdtContent>
      </w:sdt>
    </w:p>
    <w:p w:rsidR="008053E8" w:rsidRDefault="00863D33" w:rsidP="00AF6768">
      <w:pPr>
        <w:pStyle w:val="Textindent"/>
        <w:ind w:left="1134" w:hanging="1134"/>
      </w:pPr>
      <w:sdt>
        <w:sdtPr>
          <w:id w:val="-19635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768">
            <w:rPr>
              <w:rFonts w:ascii="MS Gothic" w:eastAsia="MS Gothic" w:hAnsi="MS Gothic" w:hint="eastAsia"/>
            </w:rPr>
            <w:t>☐</w:t>
          </w:r>
        </w:sdtContent>
      </w:sdt>
      <w:r w:rsidR="00AF6768">
        <w:tab/>
        <w:t>I have never been subject of an employer investigation or been charged with a criminal offence involving children, violence, drug dealing or d</w:t>
      </w:r>
      <w:r w:rsidR="008053E8">
        <w:t>ishonesty.</w:t>
      </w:r>
    </w:p>
    <w:p w:rsidR="00AF6768" w:rsidRDefault="00AF6768" w:rsidP="00AF6768">
      <w:pPr>
        <w:pStyle w:val="Textindent"/>
        <w:ind w:left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356870</wp:posOffset>
                </wp:positionV>
                <wp:extent cx="2591523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5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28.1pt" to="250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" strokecolor="black [3213]"/>
            </w:pict>
          </mc:Fallback>
        </mc:AlternateContent>
      </w:r>
      <w:proofErr w:type="gramStart"/>
      <w:r>
        <w:t>signed</w:t>
      </w:r>
      <w:proofErr w:type="gramEnd"/>
      <w:r>
        <w:t>:</w:t>
      </w:r>
    </w:p>
    <w:p w:rsidR="00E14B91" w:rsidRDefault="00E14B91" w:rsidP="00AF6768">
      <w:pPr>
        <w:pStyle w:val="Textindent"/>
        <w:ind w:left="0"/>
      </w:pPr>
    </w:p>
    <w:p w:rsidR="00E14B91" w:rsidRDefault="00E14B91" w:rsidP="0070088E">
      <w:pPr>
        <w:pStyle w:val="Section"/>
      </w:pPr>
      <w:r>
        <w:lastRenderedPageBreak/>
        <w:t xml:space="preserve">PART B – Written Proposal </w:t>
      </w:r>
    </w:p>
    <w:p w:rsidR="00E14B91" w:rsidRDefault="00E14B91" w:rsidP="0070088E">
      <w:pPr>
        <w:pStyle w:val="Subsection"/>
      </w:pPr>
      <w:r>
        <w:t>ArtWork Proposal</w:t>
      </w:r>
    </w:p>
    <w:p w:rsidR="00E14B91" w:rsidRDefault="00E14B91" w:rsidP="00E14B91">
      <w:pPr>
        <w:pStyle w:val="Text"/>
      </w:pPr>
      <w:r>
        <w:t>A description of what the final mural will look</w:t>
      </w:r>
      <w:r w:rsidR="00D07C94">
        <w:t xml:space="preserve"> like</w:t>
      </w:r>
      <w:r>
        <w:t xml:space="preserve">, including your methodology and style. Be sure to respond to the detail laid out in the Artistic Direction and Practical Requirements sections of the RFP document. </w:t>
      </w:r>
    </w:p>
    <w:p w:rsidR="0070088E" w:rsidRDefault="0070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2E7E" w:rsidTr="00FB51C9">
        <w:trPr>
          <w:trHeight w:val="11641"/>
        </w:trPr>
        <w:tc>
          <w:tcPr>
            <w:tcW w:w="9288" w:type="dxa"/>
          </w:tcPr>
          <w:p w:rsidR="00B72E7E" w:rsidRDefault="00B72E7E"/>
          <w:p w:rsidR="002A1090" w:rsidRDefault="002A109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E14B91" w:rsidRDefault="00E14B91" w:rsidP="0070088E">
      <w:pPr>
        <w:pStyle w:val="Subsection"/>
      </w:pPr>
      <w:r>
        <w:lastRenderedPageBreak/>
        <w:t>Community Art Faci</w:t>
      </w:r>
      <w:r w:rsidR="00D07C94">
        <w:t>litation</w:t>
      </w:r>
    </w:p>
    <w:p w:rsidR="00E14B91" w:rsidRDefault="00E14B91" w:rsidP="00E14B91">
      <w:pPr>
        <w:pStyle w:val="Text"/>
      </w:pPr>
      <w:r>
        <w:t>A description of how you propose to co-create the mural with children/young people. Be sure to address the evaluation criteria and consider the project outcomes with emphasis 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51C9" w:rsidTr="00FB51C9">
        <w:trPr>
          <w:trHeight w:val="12252"/>
        </w:trPr>
        <w:tc>
          <w:tcPr>
            <w:tcW w:w="9288" w:type="dxa"/>
          </w:tcPr>
          <w:p w:rsidR="00FB51C9" w:rsidRDefault="00FB51C9" w:rsidP="005E4416"/>
          <w:p w:rsidR="00FB51C9" w:rsidRDefault="00FB51C9" w:rsidP="005E441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0088E" w:rsidRDefault="0070088E" w:rsidP="0070088E"/>
    <w:p w:rsidR="00FB51C9" w:rsidRDefault="00FB51C9" w:rsidP="00FB51C9"/>
    <w:p w:rsidR="00F23617" w:rsidRDefault="00F23617" w:rsidP="0070088E">
      <w:pPr>
        <w:pStyle w:val="Section"/>
      </w:pPr>
      <w:r>
        <w:t xml:space="preserve">PART C – Costings </w:t>
      </w:r>
    </w:p>
    <w:p w:rsidR="00F23617" w:rsidRDefault="00F23617" w:rsidP="0070088E">
      <w:pPr>
        <w:pStyle w:val="Subsection"/>
      </w:pPr>
      <w:r>
        <w:t>Table of proposed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2470"/>
        <w:gridCol w:w="2285"/>
      </w:tblGrid>
      <w:tr w:rsidR="00546D50" w:rsidTr="00546D50">
        <w:tc>
          <w:tcPr>
            <w:tcW w:w="4533" w:type="dxa"/>
          </w:tcPr>
          <w:p w:rsidR="00546D50" w:rsidRPr="00546D50" w:rsidRDefault="00617C45" w:rsidP="00E14B91">
            <w:pPr>
              <w:pStyle w:val="Text"/>
              <w:rPr>
                <w:rFonts w:ascii="DINOT-Bold" w:hAnsi="DINOT-Bold" w:cs="DINOT-Bold"/>
              </w:rPr>
            </w:pPr>
            <w:r>
              <w:rPr>
                <w:rFonts w:ascii="DINOT-Bold" w:hAnsi="DINOT-Bold" w:cs="DINOT-Bold"/>
              </w:rPr>
              <w:t>Item</w:t>
            </w:r>
          </w:p>
        </w:tc>
        <w:tc>
          <w:tcPr>
            <w:tcW w:w="2470" w:type="dxa"/>
          </w:tcPr>
          <w:p w:rsidR="00546D50" w:rsidRPr="00546D50" w:rsidRDefault="00617C45" w:rsidP="00617C45">
            <w:pPr>
              <w:pStyle w:val="Text"/>
              <w:rPr>
                <w:rFonts w:ascii="DINOT-Bold" w:hAnsi="DINOT-Bold" w:cs="DINOT-Bold"/>
              </w:rPr>
            </w:pPr>
            <w:r>
              <w:rPr>
                <w:rFonts w:ascii="DINOT-Bold" w:hAnsi="DINOT-Bold" w:cs="DINOT-Bold"/>
              </w:rPr>
              <w:t>Cost</w:t>
            </w:r>
          </w:p>
        </w:tc>
        <w:tc>
          <w:tcPr>
            <w:tcW w:w="2285" w:type="dxa"/>
          </w:tcPr>
          <w:p w:rsidR="00546D50" w:rsidRPr="00546D50" w:rsidRDefault="00546D50" w:rsidP="00E14B91">
            <w:pPr>
              <w:pStyle w:val="Text"/>
              <w:rPr>
                <w:rFonts w:ascii="DINOT-Bold" w:hAnsi="DINOT-Bold" w:cs="DINOT-Bold"/>
              </w:rPr>
            </w:pPr>
            <w:r w:rsidRPr="00546D50">
              <w:rPr>
                <w:rFonts w:ascii="DINOT-Bold" w:hAnsi="DINOT-Bold" w:cs="DINOT-Bold"/>
              </w:rPr>
              <w:t>Totals</w:t>
            </w:r>
          </w:p>
        </w:tc>
      </w:tr>
      <w:tr w:rsidR="00546D50" w:rsidTr="00546D50">
        <w:tc>
          <w:tcPr>
            <w:tcW w:w="4533" w:type="dxa"/>
          </w:tcPr>
          <w:p w:rsidR="00546D50" w:rsidRPr="00A63084" w:rsidRDefault="00617C45" w:rsidP="00E14B91">
            <w:pPr>
              <w:pStyle w:val="Text"/>
              <w:rPr>
                <w:b/>
              </w:rPr>
            </w:pPr>
            <w:r w:rsidRPr="00A63084">
              <w:rPr>
                <w:b/>
              </w:rPr>
              <w:t xml:space="preserve">Workshop </w:t>
            </w:r>
            <w:r w:rsidR="00A63084" w:rsidRPr="00A63084">
              <w:rPr>
                <w:b/>
              </w:rPr>
              <w:t>Facilitation</w:t>
            </w:r>
          </w:p>
          <w:p w:rsidR="00617C45" w:rsidRDefault="00A63084" w:rsidP="00A63084">
            <w:pPr>
              <w:pStyle w:val="Text"/>
              <w:ind w:left="14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detail workshop hours including planning, preperation time and meeting with WAM staf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detail workshop hours including planning, prep</w:t>
            </w:r>
            <w:r w:rsidR="00D07C94">
              <w:rPr>
                <w:noProof/>
              </w:rPr>
              <w:t>aration</w:t>
            </w:r>
            <w:r>
              <w:rPr>
                <w:noProof/>
              </w:rPr>
              <w:t xml:space="preserve"> time and meeting with WAM staff</w:t>
            </w:r>
            <w:r>
              <w:fldChar w:fldCharType="end"/>
            </w:r>
          </w:p>
          <w:p w:rsidR="00A63084" w:rsidRDefault="00A63084" w:rsidP="00A63084">
            <w:pPr>
              <w:pStyle w:val="Text"/>
              <w:ind w:left="142"/>
            </w:pPr>
          </w:p>
        </w:tc>
        <w:tc>
          <w:tcPr>
            <w:tcW w:w="2470" w:type="dxa"/>
          </w:tcPr>
          <w:p w:rsidR="00617C45" w:rsidRDefault="00617C45" w:rsidP="00546D50">
            <w:pPr>
              <w:pStyle w:val="Text"/>
            </w:pP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546D50" w:rsidP="00546D5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2285" w:type="dxa"/>
          </w:tcPr>
          <w:p w:rsidR="00546D50" w:rsidRDefault="00546D50" w:rsidP="00E14B91">
            <w:pPr>
              <w:pStyle w:val="Text"/>
            </w:pPr>
          </w:p>
          <w:p w:rsidR="00546D50" w:rsidRDefault="00546D50" w:rsidP="00E14B91">
            <w:pPr>
              <w:pStyle w:val="Text"/>
            </w:pPr>
          </w:p>
          <w:p w:rsidR="00546D50" w:rsidRDefault="00546D50" w:rsidP="00E14B91">
            <w:pPr>
              <w:pStyle w:val="Text"/>
            </w:pPr>
          </w:p>
          <w:p w:rsidR="00546D50" w:rsidRDefault="00546D50" w:rsidP="00E14B91">
            <w:pPr>
              <w:pStyle w:val="Text"/>
            </w:pPr>
          </w:p>
          <w:p w:rsidR="00546D50" w:rsidRDefault="00546D50" w:rsidP="00E14B91">
            <w:pPr>
              <w:pStyle w:val="Text"/>
            </w:pPr>
          </w:p>
          <w:p w:rsidR="00A63084" w:rsidRDefault="00A63084" w:rsidP="00E14B91">
            <w:pPr>
              <w:pStyle w:val="Text"/>
            </w:pPr>
          </w:p>
          <w:p w:rsidR="00546D50" w:rsidRDefault="00546D50" w:rsidP="00E14B91">
            <w:pPr>
              <w:pStyle w:val="Tex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617C45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546D50" w:rsidTr="00546D50">
        <w:tc>
          <w:tcPr>
            <w:tcW w:w="4533" w:type="dxa"/>
          </w:tcPr>
          <w:p w:rsidR="00F64F34" w:rsidRPr="00F64F34" w:rsidRDefault="00F64F34" w:rsidP="00F64F34">
            <w:pPr>
              <w:pStyle w:val="Text"/>
              <w:rPr>
                <w:b/>
              </w:rPr>
            </w:pPr>
            <w:r>
              <w:rPr>
                <w:b/>
              </w:rPr>
              <w:t>Delivery of final artwork</w:t>
            </w:r>
          </w:p>
          <w:p w:rsidR="00A63084" w:rsidRDefault="00F64F34" w:rsidP="00A63084">
            <w:pPr>
              <w:pStyle w:val="Text"/>
              <w:ind w:left="14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detail hours of work required for creation and final delivery of mur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detail hours of work required for creation and final delivery of mural</w:t>
            </w:r>
            <w:r>
              <w:fldChar w:fldCharType="end"/>
            </w:r>
          </w:p>
          <w:p w:rsidR="00A63084" w:rsidRDefault="00A63084" w:rsidP="00E14B91">
            <w:pPr>
              <w:pStyle w:val="Text"/>
            </w:pPr>
          </w:p>
        </w:tc>
        <w:tc>
          <w:tcPr>
            <w:tcW w:w="2470" w:type="dxa"/>
          </w:tcPr>
          <w:p w:rsidR="00A63084" w:rsidRDefault="00A63084" w:rsidP="00617C45">
            <w:pPr>
              <w:pStyle w:val="Text"/>
            </w:pP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617C45" w:rsidP="00E14B9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2285" w:type="dxa"/>
          </w:tcPr>
          <w:p w:rsidR="00546D50" w:rsidRDefault="00546D50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</w:p>
          <w:p w:rsidR="00A63084" w:rsidRDefault="00A63084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546D50" w:rsidTr="00546D50">
        <w:tc>
          <w:tcPr>
            <w:tcW w:w="4533" w:type="dxa"/>
          </w:tcPr>
          <w:p w:rsidR="00F64F34" w:rsidRPr="00A63084" w:rsidRDefault="00F64F34" w:rsidP="00F64F34">
            <w:pPr>
              <w:pStyle w:val="Text"/>
              <w:rPr>
                <w:b/>
              </w:rPr>
            </w:pPr>
            <w:r w:rsidRPr="00A63084">
              <w:rPr>
                <w:b/>
              </w:rPr>
              <w:t>Materials</w:t>
            </w:r>
            <w:r>
              <w:rPr>
                <w:b/>
              </w:rPr>
              <w:t xml:space="preserve"> and sundry</w:t>
            </w:r>
          </w:p>
          <w:p w:rsidR="00F64F34" w:rsidRDefault="00F64F34" w:rsidP="00F64F34">
            <w:pPr>
              <w:pStyle w:val="Text"/>
              <w:ind w:left="14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quired materials - workshop delivery and delivery of final artwor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Required materials - workshop delivery and delivery of final artwork</w:t>
            </w:r>
            <w:r>
              <w:fldChar w:fldCharType="end"/>
            </w:r>
          </w:p>
          <w:p w:rsidR="00F64F34" w:rsidRPr="00A63084" w:rsidRDefault="00F64F34" w:rsidP="00E14B91">
            <w:pPr>
              <w:pStyle w:val="Text"/>
              <w:rPr>
                <w:b/>
              </w:rPr>
            </w:pPr>
          </w:p>
        </w:tc>
        <w:tc>
          <w:tcPr>
            <w:tcW w:w="2470" w:type="dxa"/>
          </w:tcPr>
          <w:p w:rsidR="00F64F34" w:rsidRDefault="00F64F34" w:rsidP="00617C45">
            <w:pPr>
              <w:pStyle w:val="Text"/>
            </w:pP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617C45" w:rsidRDefault="00617C45" w:rsidP="00617C4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  <w:p w:rsidR="00546D50" w:rsidRDefault="00617C45" w:rsidP="00E14B9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2285" w:type="dxa"/>
          </w:tcPr>
          <w:p w:rsidR="00546D50" w:rsidRDefault="00546D50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</w:p>
          <w:p w:rsidR="00F64F34" w:rsidRDefault="00F64F34" w:rsidP="00E14B91">
            <w:pPr>
              <w:pStyle w:val="Text"/>
            </w:pPr>
          </w:p>
          <w:p w:rsidR="00617C45" w:rsidRDefault="00617C45" w:rsidP="00E14B91">
            <w:pPr>
              <w:pStyle w:val="Tex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</w:tbl>
    <w:p w:rsidR="00F23617" w:rsidRDefault="00F23617" w:rsidP="00E14B91">
      <w:pPr>
        <w:pStyle w:val="Text"/>
      </w:pPr>
    </w:p>
    <w:p w:rsidR="00DA1F3F" w:rsidRDefault="00DA1F3F">
      <w:pPr>
        <w:rPr>
          <w:rFonts w:ascii="DINOT-Bold" w:eastAsia="Times New Roman" w:hAnsi="DINOT-Bold" w:cs="DINOT-Bold"/>
          <w:b/>
          <w:bCs/>
          <w:caps/>
          <w:kern w:val="32"/>
          <w:sz w:val="28"/>
          <w:szCs w:val="28"/>
        </w:rPr>
      </w:pPr>
      <w:r>
        <w:br w:type="page"/>
      </w:r>
    </w:p>
    <w:p w:rsidR="00F23617" w:rsidRDefault="00F23617" w:rsidP="0070088E">
      <w:pPr>
        <w:pStyle w:val="Section"/>
      </w:pPr>
      <w:r>
        <w:lastRenderedPageBreak/>
        <w:t xml:space="preserve">PART D – Previous Work </w:t>
      </w:r>
    </w:p>
    <w:p w:rsidR="00F23617" w:rsidRDefault="00F23617" w:rsidP="0070088E">
      <w:pPr>
        <w:pStyle w:val="Subsection"/>
      </w:pPr>
      <w:r>
        <w:t>Examples of previous artwork</w:t>
      </w:r>
    </w:p>
    <w:p w:rsidR="00F23617" w:rsidRDefault="00F23617" w:rsidP="00F23617">
      <w:pPr>
        <w:pStyle w:val="Text"/>
      </w:pPr>
      <w:r>
        <w:t>You may provide up to four (4) web links below or ten (10) pages as attachment that demonstrate previous, relevant artwork.</w:t>
      </w:r>
    </w:p>
    <w:p w:rsidR="00F23617" w:rsidRDefault="00F23617" w:rsidP="00F23617">
      <w:pPr>
        <w:pStyle w:val="Text"/>
      </w:pPr>
    </w:p>
    <w:p w:rsidR="0070088E" w:rsidRDefault="0070088E" w:rsidP="00E14B91">
      <w:pPr>
        <w:pStyle w:val="Text"/>
      </w:pPr>
      <w:r>
        <w:t xml:space="preserve">1.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0088E" w:rsidRDefault="0070088E" w:rsidP="00E14B91">
      <w:pPr>
        <w:pStyle w:val="Text"/>
      </w:pPr>
      <w:r>
        <w:t xml:space="preserve">2.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0088E" w:rsidRDefault="0070088E" w:rsidP="00E14B91">
      <w:pPr>
        <w:pStyle w:val="Text"/>
      </w:pPr>
      <w:r>
        <w:t xml:space="preserve">3.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0088E" w:rsidRDefault="0070088E" w:rsidP="00E14B91">
      <w:pPr>
        <w:pStyle w:val="Text"/>
      </w:pPr>
      <w:r>
        <w:t xml:space="preserve">4.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0088E" w:rsidRPr="00FE3D91" w:rsidRDefault="0070088E" w:rsidP="00E14B91">
      <w:pPr>
        <w:pStyle w:val="Text"/>
      </w:pPr>
    </w:p>
    <w:sectPr w:rsidR="0070088E" w:rsidRPr="00FE3D91" w:rsidSect="005C48F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7F" w:rsidRDefault="00F2437F" w:rsidP="00D961B6">
      <w:r>
        <w:separator/>
      </w:r>
    </w:p>
  </w:endnote>
  <w:endnote w:type="continuationSeparator" w:id="0">
    <w:p w:rsidR="00F2437F" w:rsidRDefault="00F2437F" w:rsidP="00D9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Bold">
    <w:altName w:val="Arial Black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Light">
    <w:altName w:val="Segoe Script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DE" w:rsidRDefault="00863D33" w:rsidP="00CB62D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A1F3F">
      <w:rPr>
        <w:noProof/>
      </w:rPr>
      <w:t>20180323 Banksia Woodlands Project - RFP Proposal Form</w:t>
    </w:r>
    <w:r>
      <w:rPr>
        <w:noProof/>
      </w:rPr>
      <w:fldChar w:fldCharType="end"/>
    </w:r>
    <w:r w:rsidR="00CB62DE">
      <w:tab/>
      <w:t xml:space="preserve">Page </w:t>
    </w:r>
    <w:r w:rsidR="00CB62DE">
      <w:fldChar w:fldCharType="begin"/>
    </w:r>
    <w:r w:rsidR="00CB62DE">
      <w:instrText xml:space="preserve"> PAGE   \* MERGEFORMAT </w:instrText>
    </w:r>
    <w:r w:rsidR="00CB62DE">
      <w:fldChar w:fldCharType="separate"/>
    </w:r>
    <w:r>
      <w:rPr>
        <w:noProof/>
      </w:rPr>
      <w:t>5</w:t>
    </w:r>
    <w:r w:rsidR="00CB62DE">
      <w:fldChar w:fldCharType="end"/>
    </w:r>
    <w:r w:rsidR="00CB62D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A0" w:rsidRDefault="00AF6768" w:rsidP="005336A0">
    <w:pPr>
      <w:pStyle w:val="Footer"/>
    </w:pPr>
    <w:r>
      <w:t xml:space="preserve">RFP Banksia Woodland </w:t>
    </w:r>
    <w:r w:rsidR="00E14B91">
      <w:t>Proposal Form</w:t>
    </w:r>
    <w:r w:rsidR="005336A0">
      <w:tab/>
      <w:t xml:space="preserve">Page </w:t>
    </w:r>
    <w:r w:rsidR="005336A0">
      <w:fldChar w:fldCharType="begin"/>
    </w:r>
    <w:r w:rsidR="005336A0">
      <w:instrText xml:space="preserve"> PAGE   \* MERGEFORMAT </w:instrText>
    </w:r>
    <w:r w:rsidR="005336A0">
      <w:fldChar w:fldCharType="separate"/>
    </w:r>
    <w:r w:rsidR="00863D33">
      <w:rPr>
        <w:noProof/>
      </w:rPr>
      <w:t>1</w:t>
    </w:r>
    <w:r w:rsidR="005336A0">
      <w:fldChar w:fldCharType="end"/>
    </w:r>
    <w:r w:rsidR="005336A0">
      <w:t xml:space="preserve"> of </w:t>
    </w:r>
    <w:fldSimple w:instr=" NUMPAGES  \* Arabic  \* MERGEFORMAT ">
      <w:r w:rsidR="00863D33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7F" w:rsidRDefault="00F2437F" w:rsidP="00D961B6">
      <w:r>
        <w:separator/>
      </w:r>
    </w:p>
  </w:footnote>
  <w:footnote w:type="continuationSeparator" w:id="0">
    <w:p w:rsidR="00F2437F" w:rsidRDefault="00F2437F" w:rsidP="00D9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A0" w:rsidRPr="00776E7A" w:rsidRDefault="005336A0" w:rsidP="00776E7A">
    <w:pPr>
      <w:pStyle w:val="Header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A0" w:rsidRPr="00FB691B" w:rsidRDefault="005C48F7" w:rsidP="00FB691B">
    <w:pPr>
      <w:pStyle w:val="Header"/>
      <w:jc w:val="center"/>
    </w:pPr>
    <w:r>
      <w:rPr>
        <w:rFonts w:ascii="Times New Roman" w:hAnsi="Times New Roman"/>
        <w:noProof/>
        <w:szCs w:val="24"/>
        <w:lang w:eastAsia="en-AU"/>
      </w:rPr>
      <w:drawing>
        <wp:anchor distT="0" distB="0" distL="114300" distR="114300" simplePos="0" relativeHeight="251657216" behindDoc="0" locked="0" layoutInCell="1" allowOverlap="1" wp14:anchorId="3978B8A5" wp14:editId="675057B3">
          <wp:simplePos x="0" y="0"/>
          <wp:positionH relativeFrom="column">
            <wp:posOffset>3735705</wp:posOffset>
          </wp:positionH>
          <wp:positionV relativeFrom="paragraph">
            <wp:posOffset>80645</wp:posOffset>
          </wp:positionV>
          <wp:extent cx="2017395" cy="436880"/>
          <wp:effectExtent l="0" t="0" r="1905" b="1270"/>
          <wp:wrapNone/>
          <wp:docPr id="4" name="Picture 4" descr="NewMuseumWA_Maste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MuseumWA_Maste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7B2">
      <w:rPr>
        <w:rFonts w:ascii="Times New Roman" w:hAnsi="Times New Roman"/>
        <w:noProof/>
        <w:szCs w:val="24"/>
        <w:lang w:eastAsia="en-AU"/>
      </w:rPr>
      <w:drawing>
        <wp:anchor distT="36576" distB="36576" distL="36576" distR="36576" simplePos="0" relativeHeight="251658240" behindDoc="0" locked="0" layoutInCell="1" allowOverlap="1" wp14:anchorId="10414BFE" wp14:editId="340CFA35">
          <wp:simplePos x="0" y="0"/>
          <wp:positionH relativeFrom="column">
            <wp:posOffset>-529590</wp:posOffset>
          </wp:positionH>
          <wp:positionV relativeFrom="paragraph">
            <wp:posOffset>90170</wp:posOffset>
          </wp:positionV>
          <wp:extent cx="3027045" cy="428625"/>
          <wp:effectExtent l="0" t="0" r="190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AF5"/>
    <w:multiLevelType w:val="hybridMultilevel"/>
    <w:tmpl w:val="D7CEAD34"/>
    <w:lvl w:ilvl="0" w:tplc="2062B928">
      <w:start w:val="1"/>
      <w:numFmt w:val="lowerLetter"/>
      <w:pStyle w:val="Listalphabe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7047B"/>
    <w:multiLevelType w:val="hybridMultilevel"/>
    <w:tmpl w:val="8EA6F1D4"/>
    <w:lvl w:ilvl="0" w:tplc="D49E4CF4">
      <w:start w:val="1"/>
      <w:numFmt w:val="bullet"/>
      <w:pStyle w:val="Listdotsindent"/>
      <w:lvlText w:val=""/>
      <w:lvlJc w:val="left"/>
      <w:pPr>
        <w:tabs>
          <w:tab w:val="num" w:pos="2235"/>
        </w:tabs>
        <w:ind w:left="2235" w:hanging="567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08"/>
        </w:tabs>
        <w:ind w:left="6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28"/>
        </w:tabs>
        <w:ind w:left="7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48"/>
        </w:tabs>
        <w:ind w:left="8148" w:hanging="360"/>
      </w:pPr>
      <w:rPr>
        <w:rFonts w:ascii="Wingdings" w:hAnsi="Wingdings" w:hint="default"/>
      </w:rPr>
    </w:lvl>
  </w:abstractNum>
  <w:abstractNum w:abstractNumId="2">
    <w:nsid w:val="3FD21177"/>
    <w:multiLevelType w:val="hybridMultilevel"/>
    <w:tmpl w:val="01243C98"/>
    <w:lvl w:ilvl="0" w:tplc="27E252EE">
      <w:start w:val="1"/>
      <w:numFmt w:val="lowerRoman"/>
      <w:pStyle w:val="Listromannumerals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3F44"/>
    <w:multiLevelType w:val="multilevel"/>
    <w:tmpl w:val="4F109972"/>
    <w:lvl w:ilvl="0">
      <w:start w:val="1"/>
      <w:numFmt w:val="decimal"/>
      <w:isLgl/>
      <w:lvlText w:val="%1"/>
      <w:lvlJc w:val="left"/>
      <w:pPr>
        <w:tabs>
          <w:tab w:val="num" w:pos="0"/>
        </w:tabs>
        <w:ind w:left="0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ascii="DINOT-Bold" w:hAnsi="DINOT-Bold" w:cs="DINOT-Bold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-567"/>
        </w:tabs>
        <w:ind w:left="5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567"/>
        </w:tabs>
        <w:ind w:left="8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567"/>
        </w:tabs>
        <w:ind w:left="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567"/>
        </w:tabs>
        <w:ind w:left="1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567"/>
        </w:tabs>
        <w:ind w:left="12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567"/>
        </w:tabs>
        <w:ind w:left="15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567"/>
        </w:tabs>
        <w:ind w:left="1593" w:hanging="1800"/>
      </w:pPr>
      <w:rPr>
        <w:rFonts w:cs="Times New Roman" w:hint="default"/>
      </w:rPr>
    </w:lvl>
  </w:abstractNum>
  <w:abstractNum w:abstractNumId="4">
    <w:nsid w:val="52BB14EC"/>
    <w:multiLevelType w:val="multilevel"/>
    <w:tmpl w:val="B4E0A280"/>
    <w:lvl w:ilvl="0">
      <w:start w:val="1"/>
      <w:numFmt w:val="decimal"/>
      <w:pStyle w:val="Section"/>
      <w:isLgl/>
      <w:lvlText w:val="%1"/>
      <w:lvlJc w:val="right"/>
      <w:pPr>
        <w:tabs>
          <w:tab w:val="num" w:pos="567"/>
        </w:tabs>
        <w:ind w:left="0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section"/>
      <w:isLgl/>
      <w:lvlText w:val="%1.%2"/>
      <w:lvlJc w:val="right"/>
      <w:pPr>
        <w:tabs>
          <w:tab w:val="num" w:pos="567"/>
        </w:tabs>
        <w:ind w:left="0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subsection"/>
      <w:isLgl/>
      <w:lvlText w:val="%1.%2.%3"/>
      <w:lvlJc w:val="right"/>
      <w:pPr>
        <w:tabs>
          <w:tab w:val="num" w:pos="567"/>
        </w:tabs>
        <w:ind w:left="0" w:hanging="284"/>
      </w:pPr>
      <w:rPr>
        <w:rFonts w:ascii="DINOT-Light" w:hAnsi="DINOT-Light" w:cs="Times New Roman"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-567"/>
        </w:tabs>
        <w:ind w:left="8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567"/>
        </w:tabs>
        <w:ind w:left="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567"/>
        </w:tabs>
        <w:ind w:left="1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567"/>
        </w:tabs>
        <w:ind w:left="12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567"/>
        </w:tabs>
        <w:ind w:left="15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567"/>
        </w:tabs>
        <w:ind w:left="1593" w:hanging="1800"/>
      </w:pPr>
      <w:rPr>
        <w:rFonts w:cs="Times New Roman" w:hint="default"/>
      </w:rPr>
    </w:lvl>
  </w:abstractNum>
  <w:abstractNum w:abstractNumId="5">
    <w:nsid w:val="57FE6664"/>
    <w:multiLevelType w:val="hybridMultilevel"/>
    <w:tmpl w:val="76EC9D46"/>
    <w:lvl w:ilvl="0" w:tplc="29AE8480">
      <w:start w:val="1"/>
      <w:numFmt w:val="bullet"/>
      <w:pStyle w:val="List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A094B97"/>
    <w:multiLevelType w:val="hybridMultilevel"/>
    <w:tmpl w:val="F4F6441E"/>
    <w:lvl w:ilvl="0" w:tplc="83921198">
      <w:start w:val="1"/>
      <w:numFmt w:val="lowerRoman"/>
      <w:pStyle w:val="Listromannumeralsindent"/>
      <w:lvlText w:val="%1."/>
      <w:lvlJc w:val="left"/>
      <w:pPr>
        <w:ind w:left="21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5C822451"/>
    <w:multiLevelType w:val="hybridMultilevel"/>
    <w:tmpl w:val="6C346D70"/>
    <w:lvl w:ilvl="0" w:tplc="E632BF6A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8D5080"/>
    <w:multiLevelType w:val="hybridMultilevel"/>
    <w:tmpl w:val="526A07DA"/>
    <w:lvl w:ilvl="0" w:tplc="C4545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1"/>
  </w:num>
  <w:num w:numId="20">
    <w:abstractNumId w:val="6"/>
  </w:num>
  <w:num w:numId="21">
    <w:abstractNumId w:val="4"/>
  </w:num>
  <w:num w:numId="22">
    <w:abstractNumId w:val="8"/>
  </w:num>
  <w:num w:numId="23">
    <w:abstractNumId w:val="1"/>
  </w:num>
  <w:num w:numId="24">
    <w:abstractNumId w:val="1"/>
  </w:num>
  <w:num w:numId="25">
    <w:abstractNumId w:val="4"/>
  </w:num>
  <w:num w:numId="26">
    <w:abstractNumId w:val="8"/>
  </w:num>
  <w:num w:numId="27">
    <w:abstractNumId w:val="1"/>
  </w:num>
  <w:num w:numId="28">
    <w:abstractNumId w:val="6"/>
  </w:num>
  <w:num w:numId="29">
    <w:abstractNumId w:val="6"/>
  </w:num>
  <w:num w:numId="30">
    <w:abstractNumId w:val="4"/>
  </w:num>
  <w:num w:numId="31">
    <w:abstractNumId w:val="2"/>
  </w:num>
  <w:num w:numId="32">
    <w:abstractNumId w:val="4"/>
  </w:num>
  <w:num w:numId="33">
    <w:abstractNumId w:val="8"/>
  </w:num>
  <w:num w:numId="34">
    <w:abstractNumId w:val="7"/>
  </w:num>
  <w:num w:numId="35">
    <w:abstractNumId w:val="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4Ee04nM6H+BZSxaFD+j7rmxjGs=" w:salt="ooUFTVLbPqfIJ6qix228Dw==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F"/>
    <w:rsid w:val="000011FC"/>
    <w:rsid w:val="000115BB"/>
    <w:rsid w:val="00020272"/>
    <w:rsid w:val="00026A29"/>
    <w:rsid w:val="00057AB4"/>
    <w:rsid w:val="00070041"/>
    <w:rsid w:val="000910D7"/>
    <w:rsid w:val="000A2A25"/>
    <w:rsid w:val="000C57BE"/>
    <w:rsid w:val="000D30C5"/>
    <w:rsid w:val="000E0D29"/>
    <w:rsid w:val="00101145"/>
    <w:rsid w:val="0010209B"/>
    <w:rsid w:val="00105260"/>
    <w:rsid w:val="00106664"/>
    <w:rsid w:val="00125FA7"/>
    <w:rsid w:val="001261DC"/>
    <w:rsid w:val="0014287A"/>
    <w:rsid w:val="00150BA8"/>
    <w:rsid w:val="001561A2"/>
    <w:rsid w:val="00166DD0"/>
    <w:rsid w:val="00170DDD"/>
    <w:rsid w:val="001735C6"/>
    <w:rsid w:val="00173E65"/>
    <w:rsid w:val="00174BA3"/>
    <w:rsid w:val="00177C6E"/>
    <w:rsid w:val="001A09FF"/>
    <w:rsid w:val="001A0A21"/>
    <w:rsid w:val="001B00C9"/>
    <w:rsid w:val="001B12C6"/>
    <w:rsid w:val="001B29CC"/>
    <w:rsid w:val="001B66BE"/>
    <w:rsid w:val="001C3F3F"/>
    <w:rsid w:val="001D1D39"/>
    <w:rsid w:val="001D25F5"/>
    <w:rsid w:val="001D4F6E"/>
    <w:rsid w:val="00200B86"/>
    <w:rsid w:val="00205214"/>
    <w:rsid w:val="0021577A"/>
    <w:rsid w:val="002210BB"/>
    <w:rsid w:val="00247AC0"/>
    <w:rsid w:val="0027487D"/>
    <w:rsid w:val="00280015"/>
    <w:rsid w:val="002807CA"/>
    <w:rsid w:val="00293AD0"/>
    <w:rsid w:val="002942D6"/>
    <w:rsid w:val="002A1090"/>
    <w:rsid w:val="002B25C6"/>
    <w:rsid w:val="002C23A8"/>
    <w:rsid w:val="002C327E"/>
    <w:rsid w:val="002C3283"/>
    <w:rsid w:val="002C5755"/>
    <w:rsid w:val="002D3FF4"/>
    <w:rsid w:val="002E7B63"/>
    <w:rsid w:val="002F2981"/>
    <w:rsid w:val="002F41A7"/>
    <w:rsid w:val="0030212B"/>
    <w:rsid w:val="00304779"/>
    <w:rsid w:val="00306F39"/>
    <w:rsid w:val="00317725"/>
    <w:rsid w:val="003205DB"/>
    <w:rsid w:val="00327C76"/>
    <w:rsid w:val="00333000"/>
    <w:rsid w:val="0034203B"/>
    <w:rsid w:val="003471B8"/>
    <w:rsid w:val="00350361"/>
    <w:rsid w:val="00353710"/>
    <w:rsid w:val="00354A9A"/>
    <w:rsid w:val="00361D59"/>
    <w:rsid w:val="003728B2"/>
    <w:rsid w:val="00372A39"/>
    <w:rsid w:val="00373F44"/>
    <w:rsid w:val="00374644"/>
    <w:rsid w:val="0038175D"/>
    <w:rsid w:val="00382D8F"/>
    <w:rsid w:val="003A7A4A"/>
    <w:rsid w:val="003B0B64"/>
    <w:rsid w:val="003B42D1"/>
    <w:rsid w:val="003C5542"/>
    <w:rsid w:val="003E380F"/>
    <w:rsid w:val="003E6D2C"/>
    <w:rsid w:val="003F12D2"/>
    <w:rsid w:val="003F53D9"/>
    <w:rsid w:val="003F556A"/>
    <w:rsid w:val="00410E05"/>
    <w:rsid w:val="004121CD"/>
    <w:rsid w:val="00425A1E"/>
    <w:rsid w:val="004263F3"/>
    <w:rsid w:val="00437C29"/>
    <w:rsid w:val="00446268"/>
    <w:rsid w:val="004500B0"/>
    <w:rsid w:val="004551B3"/>
    <w:rsid w:val="00463D78"/>
    <w:rsid w:val="00474987"/>
    <w:rsid w:val="00477635"/>
    <w:rsid w:val="00493B73"/>
    <w:rsid w:val="004A7C94"/>
    <w:rsid w:val="004B607F"/>
    <w:rsid w:val="004C1C2F"/>
    <w:rsid w:val="004C45C6"/>
    <w:rsid w:val="004E6AB7"/>
    <w:rsid w:val="004F50F9"/>
    <w:rsid w:val="004F6DDD"/>
    <w:rsid w:val="00500AC9"/>
    <w:rsid w:val="0050685F"/>
    <w:rsid w:val="00515369"/>
    <w:rsid w:val="005329AA"/>
    <w:rsid w:val="005336A0"/>
    <w:rsid w:val="00543C65"/>
    <w:rsid w:val="00545B19"/>
    <w:rsid w:val="00546D50"/>
    <w:rsid w:val="005538CF"/>
    <w:rsid w:val="00563502"/>
    <w:rsid w:val="00572DF7"/>
    <w:rsid w:val="00576832"/>
    <w:rsid w:val="00576A53"/>
    <w:rsid w:val="005927B9"/>
    <w:rsid w:val="00596022"/>
    <w:rsid w:val="005B0273"/>
    <w:rsid w:val="005C48F7"/>
    <w:rsid w:val="005D669D"/>
    <w:rsid w:val="005E6D84"/>
    <w:rsid w:val="005E70F1"/>
    <w:rsid w:val="005F09B6"/>
    <w:rsid w:val="00602D2A"/>
    <w:rsid w:val="006124B4"/>
    <w:rsid w:val="00617C45"/>
    <w:rsid w:val="00620DD6"/>
    <w:rsid w:val="00622171"/>
    <w:rsid w:val="00622745"/>
    <w:rsid w:val="00624814"/>
    <w:rsid w:val="00625CA4"/>
    <w:rsid w:val="00645F21"/>
    <w:rsid w:val="006469AC"/>
    <w:rsid w:val="0065117A"/>
    <w:rsid w:val="00651822"/>
    <w:rsid w:val="00656794"/>
    <w:rsid w:val="00667479"/>
    <w:rsid w:val="0067052B"/>
    <w:rsid w:val="006769C8"/>
    <w:rsid w:val="006821EC"/>
    <w:rsid w:val="0068625A"/>
    <w:rsid w:val="00686D46"/>
    <w:rsid w:val="00692AA7"/>
    <w:rsid w:val="006958AC"/>
    <w:rsid w:val="006A51B9"/>
    <w:rsid w:val="006B2D1E"/>
    <w:rsid w:val="006B7DB6"/>
    <w:rsid w:val="006D7EED"/>
    <w:rsid w:val="006E675E"/>
    <w:rsid w:val="006E6E36"/>
    <w:rsid w:val="006F1EC1"/>
    <w:rsid w:val="0070088E"/>
    <w:rsid w:val="007069F2"/>
    <w:rsid w:val="00707641"/>
    <w:rsid w:val="00707961"/>
    <w:rsid w:val="00716735"/>
    <w:rsid w:val="00720428"/>
    <w:rsid w:val="0073774C"/>
    <w:rsid w:val="0075411B"/>
    <w:rsid w:val="00767698"/>
    <w:rsid w:val="00776E7A"/>
    <w:rsid w:val="007805F4"/>
    <w:rsid w:val="0078107A"/>
    <w:rsid w:val="007838D8"/>
    <w:rsid w:val="007C46E6"/>
    <w:rsid w:val="007C4A3D"/>
    <w:rsid w:val="007D0D0F"/>
    <w:rsid w:val="007E20E3"/>
    <w:rsid w:val="007E24E9"/>
    <w:rsid w:val="00801AA1"/>
    <w:rsid w:val="00803927"/>
    <w:rsid w:val="008053E8"/>
    <w:rsid w:val="008113D0"/>
    <w:rsid w:val="008216FB"/>
    <w:rsid w:val="00830283"/>
    <w:rsid w:val="008317F1"/>
    <w:rsid w:val="00837484"/>
    <w:rsid w:val="0084338B"/>
    <w:rsid w:val="00863D33"/>
    <w:rsid w:val="008656EA"/>
    <w:rsid w:val="008736B5"/>
    <w:rsid w:val="00896253"/>
    <w:rsid w:val="008963FD"/>
    <w:rsid w:val="00896BD7"/>
    <w:rsid w:val="00897434"/>
    <w:rsid w:val="008B01D5"/>
    <w:rsid w:val="008C4F95"/>
    <w:rsid w:val="008D289B"/>
    <w:rsid w:val="008E16B5"/>
    <w:rsid w:val="008E39B7"/>
    <w:rsid w:val="008F26CA"/>
    <w:rsid w:val="008F2A00"/>
    <w:rsid w:val="008F71F1"/>
    <w:rsid w:val="00900EA7"/>
    <w:rsid w:val="00901948"/>
    <w:rsid w:val="00902F63"/>
    <w:rsid w:val="0090512A"/>
    <w:rsid w:val="00925C92"/>
    <w:rsid w:val="0093060A"/>
    <w:rsid w:val="00937A01"/>
    <w:rsid w:val="009431B9"/>
    <w:rsid w:val="009537B5"/>
    <w:rsid w:val="009614EA"/>
    <w:rsid w:val="009644B9"/>
    <w:rsid w:val="009736FE"/>
    <w:rsid w:val="00977540"/>
    <w:rsid w:val="00987659"/>
    <w:rsid w:val="00994CD0"/>
    <w:rsid w:val="00996EE9"/>
    <w:rsid w:val="009C58DD"/>
    <w:rsid w:val="009C6FFF"/>
    <w:rsid w:val="009D181A"/>
    <w:rsid w:val="009D4D05"/>
    <w:rsid w:val="009E5A1E"/>
    <w:rsid w:val="00A005F9"/>
    <w:rsid w:val="00A0101D"/>
    <w:rsid w:val="00A07DE2"/>
    <w:rsid w:val="00A269E2"/>
    <w:rsid w:val="00A3227E"/>
    <w:rsid w:val="00A345E2"/>
    <w:rsid w:val="00A37722"/>
    <w:rsid w:val="00A63084"/>
    <w:rsid w:val="00A678E5"/>
    <w:rsid w:val="00A717B2"/>
    <w:rsid w:val="00A76CD8"/>
    <w:rsid w:val="00A85D80"/>
    <w:rsid w:val="00A91370"/>
    <w:rsid w:val="00A94F98"/>
    <w:rsid w:val="00A9524F"/>
    <w:rsid w:val="00A9567F"/>
    <w:rsid w:val="00AA0A75"/>
    <w:rsid w:val="00AB29C0"/>
    <w:rsid w:val="00AB3270"/>
    <w:rsid w:val="00AC3B63"/>
    <w:rsid w:val="00AD65F4"/>
    <w:rsid w:val="00AE0D09"/>
    <w:rsid w:val="00AE3DF5"/>
    <w:rsid w:val="00AF4A6D"/>
    <w:rsid w:val="00AF6768"/>
    <w:rsid w:val="00B23356"/>
    <w:rsid w:val="00B45AA4"/>
    <w:rsid w:val="00B50FE4"/>
    <w:rsid w:val="00B52426"/>
    <w:rsid w:val="00B57936"/>
    <w:rsid w:val="00B624C3"/>
    <w:rsid w:val="00B675E6"/>
    <w:rsid w:val="00B711F5"/>
    <w:rsid w:val="00B72E7E"/>
    <w:rsid w:val="00B8021E"/>
    <w:rsid w:val="00B97743"/>
    <w:rsid w:val="00BB70DA"/>
    <w:rsid w:val="00BC5B79"/>
    <w:rsid w:val="00BD04B7"/>
    <w:rsid w:val="00BE5964"/>
    <w:rsid w:val="00BE61EE"/>
    <w:rsid w:val="00C10712"/>
    <w:rsid w:val="00C26592"/>
    <w:rsid w:val="00C27A05"/>
    <w:rsid w:val="00C36C2A"/>
    <w:rsid w:val="00C577E0"/>
    <w:rsid w:val="00C61E23"/>
    <w:rsid w:val="00C664E0"/>
    <w:rsid w:val="00C978C5"/>
    <w:rsid w:val="00CB62DE"/>
    <w:rsid w:val="00CC204D"/>
    <w:rsid w:val="00CC2C90"/>
    <w:rsid w:val="00CC3651"/>
    <w:rsid w:val="00CC4E20"/>
    <w:rsid w:val="00CE3D29"/>
    <w:rsid w:val="00CE782E"/>
    <w:rsid w:val="00CF29EE"/>
    <w:rsid w:val="00CF5938"/>
    <w:rsid w:val="00CF796B"/>
    <w:rsid w:val="00D07C94"/>
    <w:rsid w:val="00D36ACC"/>
    <w:rsid w:val="00D40CFB"/>
    <w:rsid w:val="00D46F0F"/>
    <w:rsid w:val="00D53032"/>
    <w:rsid w:val="00D64CEB"/>
    <w:rsid w:val="00D74664"/>
    <w:rsid w:val="00D75662"/>
    <w:rsid w:val="00D93C9A"/>
    <w:rsid w:val="00D961B6"/>
    <w:rsid w:val="00D96DAB"/>
    <w:rsid w:val="00DA1F3F"/>
    <w:rsid w:val="00DA63CF"/>
    <w:rsid w:val="00DB0E05"/>
    <w:rsid w:val="00DB14AC"/>
    <w:rsid w:val="00DB56D5"/>
    <w:rsid w:val="00DB6DC0"/>
    <w:rsid w:val="00DC28AA"/>
    <w:rsid w:val="00DC2FE5"/>
    <w:rsid w:val="00DC3EBB"/>
    <w:rsid w:val="00DD0003"/>
    <w:rsid w:val="00DF574D"/>
    <w:rsid w:val="00E067F0"/>
    <w:rsid w:val="00E11C9F"/>
    <w:rsid w:val="00E14B91"/>
    <w:rsid w:val="00E27B6C"/>
    <w:rsid w:val="00E30CF0"/>
    <w:rsid w:val="00E4170D"/>
    <w:rsid w:val="00E505E9"/>
    <w:rsid w:val="00E50EBB"/>
    <w:rsid w:val="00E60616"/>
    <w:rsid w:val="00E637A7"/>
    <w:rsid w:val="00E6570B"/>
    <w:rsid w:val="00E71906"/>
    <w:rsid w:val="00E735C8"/>
    <w:rsid w:val="00E76F21"/>
    <w:rsid w:val="00E85AD0"/>
    <w:rsid w:val="00E87197"/>
    <w:rsid w:val="00E97101"/>
    <w:rsid w:val="00EA28F9"/>
    <w:rsid w:val="00EA49D0"/>
    <w:rsid w:val="00EA6589"/>
    <w:rsid w:val="00EC640A"/>
    <w:rsid w:val="00EC6E32"/>
    <w:rsid w:val="00ED4A20"/>
    <w:rsid w:val="00EF0B38"/>
    <w:rsid w:val="00F04C55"/>
    <w:rsid w:val="00F15189"/>
    <w:rsid w:val="00F23617"/>
    <w:rsid w:val="00F2437F"/>
    <w:rsid w:val="00F36EC1"/>
    <w:rsid w:val="00F64F34"/>
    <w:rsid w:val="00F66A2B"/>
    <w:rsid w:val="00F7132C"/>
    <w:rsid w:val="00F76EFA"/>
    <w:rsid w:val="00F830F3"/>
    <w:rsid w:val="00F86002"/>
    <w:rsid w:val="00FA02E9"/>
    <w:rsid w:val="00FB0566"/>
    <w:rsid w:val="00FB51C9"/>
    <w:rsid w:val="00FB691B"/>
    <w:rsid w:val="00FC0AFA"/>
    <w:rsid w:val="00FC3527"/>
    <w:rsid w:val="00FD0B65"/>
    <w:rsid w:val="00FE3D9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uiPriority="99"/>
    <w:lsdException w:name="caption" w:semiHidden="1" w:unhideWhenUsed="1" w:qFormat="1"/>
    <w:lsdException w:name="page number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641"/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DB56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56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5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qFormat/>
    <w:rsid w:val="00FB691B"/>
    <w:pPr>
      <w:spacing w:before="360" w:after="240"/>
    </w:pPr>
    <w:rPr>
      <w:rFonts w:ascii="DINOT-Bold" w:hAnsi="DINOT-Bold" w:cs="DINOT-Bold"/>
      <w:caps/>
      <w:sz w:val="32"/>
      <w:szCs w:val="32"/>
    </w:rPr>
  </w:style>
  <w:style w:type="paragraph" w:customStyle="1" w:styleId="Section">
    <w:name w:val="Section"/>
    <w:basedOn w:val="Heading1"/>
    <w:qFormat/>
    <w:rsid w:val="00205214"/>
    <w:pPr>
      <w:numPr>
        <w:numId w:val="32"/>
      </w:numPr>
      <w:spacing w:after="240"/>
    </w:pPr>
    <w:rPr>
      <w:rFonts w:ascii="DINOT-Bold" w:hAnsi="DINOT-Bold" w:cs="DINOT-Bold"/>
      <w:caps/>
      <w:sz w:val="28"/>
      <w:szCs w:val="28"/>
    </w:rPr>
  </w:style>
  <w:style w:type="paragraph" w:customStyle="1" w:styleId="Subsection">
    <w:name w:val="Subsection"/>
    <w:basedOn w:val="Heading2"/>
    <w:next w:val="Text"/>
    <w:qFormat/>
    <w:rsid w:val="007C4A3D"/>
    <w:pPr>
      <w:numPr>
        <w:ilvl w:val="1"/>
        <w:numId w:val="32"/>
      </w:numPr>
      <w:spacing w:after="120" w:line="252" w:lineRule="auto"/>
      <w:ind w:hanging="284"/>
    </w:pPr>
    <w:rPr>
      <w:rFonts w:ascii="DINOT-Bold" w:hAnsi="DINOT-Bold" w:cs="DINOT-Bold"/>
      <w:b w:val="0"/>
      <w:i w:val="0"/>
      <w:caps/>
      <w:sz w:val="24"/>
    </w:rPr>
  </w:style>
  <w:style w:type="paragraph" w:customStyle="1" w:styleId="Text">
    <w:name w:val="Text"/>
    <w:basedOn w:val="Normal"/>
    <w:qFormat/>
    <w:rsid w:val="00BE61EE"/>
    <w:pPr>
      <w:spacing w:before="200" w:after="100" w:line="252" w:lineRule="auto"/>
    </w:pPr>
  </w:style>
  <w:style w:type="paragraph" w:customStyle="1" w:styleId="Listdots">
    <w:name w:val="List dots"/>
    <w:basedOn w:val="Normal"/>
    <w:qFormat/>
    <w:rsid w:val="005336A0"/>
    <w:pPr>
      <w:numPr>
        <w:numId w:val="37"/>
      </w:numPr>
      <w:tabs>
        <w:tab w:val="clear" w:pos="360"/>
        <w:tab w:val="num" w:pos="567"/>
      </w:tabs>
      <w:spacing w:after="120"/>
      <w:ind w:left="567" w:hanging="567"/>
    </w:pPr>
  </w:style>
  <w:style w:type="paragraph" w:styleId="Header">
    <w:name w:val="header"/>
    <w:basedOn w:val="Normal"/>
    <w:rsid w:val="00FB691B"/>
    <w:pPr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336A0"/>
    <w:pPr>
      <w:pBdr>
        <w:top w:val="single" w:sz="4" w:space="6" w:color="auto"/>
      </w:pBdr>
      <w:tabs>
        <w:tab w:val="right" w:pos="9072"/>
      </w:tabs>
    </w:pPr>
    <w:rPr>
      <w:sz w:val="16"/>
    </w:rPr>
  </w:style>
  <w:style w:type="character" w:styleId="PageNumber">
    <w:name w:val="page number"/>
    <w:qFormat/>
    <w:rsid w:val="002D3FF4"/>
    <w:rPr>
      <w:rFonts w:ascii="Arial" w:hAnsi="Arial"/>
      <w:sz w:val="16"/>
    </w:rPr>
  </w:style>
  <w:style w:type="paragraph" w:customStyle="1" w:styleId="Textindent">
    <w:name w:val="Text indent"/>
    <w:basedOn w:val="Text"/>
    <w:qFormat/>
    <w:rsid w:val="00374644"/>
    <w:pPr>
      <w:ind w:left="567"/>
    </w:pPr>
  </w:style>
  <w:style w:type="paragraph" w:customStyle="1" w:styleId="Listdotsindent">
    <w:name w:val="List dots indent"/>
    <w:basedOn w:val="Listdots"/>
    <w:rsid w:val="00896BD7"/>
    <w:pPr>
      <w:numPr>
        <w:numId w:val="27"/>
      </w:numPr>
      <w:tabs>
        <w:tab w:val="clear" w:pos="2235"/>
        <w:tab w:val="num" w:pos="1276"/>
      </w:tabs>
      <w:ind w:left="1276" w:hanging="425"/>
    </w:pPr>
  </w:style>
  <w:style w:type="paragraph" w:customStyle="1" w:styleId="Imagecaption">
    <w:name w:val="Image caption"/>
    <w:basedOn w:val="Text"/>
    <w:rsid w:val="00E4170D"/>
    <w:pPr>
      <w:ind w:left="851" w:hanging="851"/>
    </w:pPr>
    <w:rPr>
      <w:b/>
      <w:sz w:val="20"/>
      <w:szCs w:val="20"/>
    </w:rPr>
  </w:style>
  <w:style w:type="paragraph" w:customStyle="1" w:styleId="Covertitle">
    <w:name w:val="Cover title"/>
    <w:basedOn w:val="Maintitle"/>
    <w:rsid w:val="00FC3527"/>
    <w:pPr>
      <w:jc w:val="right"/>
    </w:pPr>
    <w:rPr>
      <w:rFonts w:ascii="Arial Bold" w:eastAsia="Times New Roman" w:hAnsi="Arial Bold"/>
      <w:bCs/>
      <w:caps w:val="0"/>
      <w:sz w:val="40"/>
      <w:szCs w:val="40"/>
    </w:rPr>
  </w:style>
  <w:style w:type="table" w:styleId="TableGrid">
    <w:name w:val="Table Grid"/>
    <w:basedOn w:val="TableNormal"/>
    <w:rsid w:val="00DB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656794"/>
    <w:rPr>
      <w:rFonts w:ascii="DINOT-Bold" w:hAnsi="DINOT-Bold"/>
      <w:b/>
    </w:rPr>
  </w:style>
  <w:style w:type="character" w:customStyle="1" w:styleId="Heading1Char">
    <w:name w:val="Heading 1 Char"/>
    <w:link w:val="Heading1"/>
    <w:rsid w:val="00DB56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B56D5"/>
    <w:rPr>
      <w:caps/>
    </w:rPr>
  </w:style>
  <w:style w:type="character" w:customStyle="1" w:styleId="Heading2Char">
    <w:name w:val="Heading 2 Char"/>
    <w:link w:val="Heading2"/>
    <w:semiHidden/>
    <w:rsid w:val="00DB56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DB5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DB56D5"/>
    <w:pPr>
      <w:tabs>
        <w:tab w:val="left" w:pos="1418"/>
        <w:tab w:val="right" w:pos="9072"/>
      </w:tabs>
      <w:ind w:left="567"/>
    </w:pPr>
    <w:rPr>
      <w:noProof/>
    </w:rPr>
  </w:style>
  <w:style w:type="paragraph" w:customStyle="1" w:styleId="Listalphabet">
    <w:name w:val="List alphabet"/>
    <w:basedOn w:val="Text"/>
    <w:qFormat/>
    <w:rsid w:val="00374644"/>
    <w:pPr>
      <w:numPr>
        <w:numId w:val="15"/>
      </w:numPr>
      <w:spacing w:before="120" w:after="120"/>
      <w:ind w:left="567" w:hanging="567"/>
    </w:pPr>
  </w:style>
  <w:style w:type="paragraph" w:customStyle="1" w:styleId="Listromannumeralsindent">
    <w:name w:val="List roman numerals indent"/>
    <w:basedOn w:val="Textindent"/>
    <w:qFormat/>
    <w:rsid w:val="00896BD7"/>
    <w:pPr>
      <w:numPr>
        <w:numId w:val="29"/>
      </w:numPr>
      <w:tabs>
        <w:tab w:val="left" w:pos="1276"/>
      </w:tabs>
      <w:spacing w:before="120" w:after="120"/>
      <w:ind w:left="1276" w:hanging="425"/>
    </w:pPr>
  </w:style>
  <w:style w:type="paragraph" w:styleId="BalloonText">
    <w:name w:val="Balloon Text"/>
    <w:basedOn w:val="Normal"/>
    <w:link w:val="BalloonTextChar"/>
    <w:rsid w:val="0095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B5"/>
    <w:rPr>
      <w:rFonts w:ascii="Tahoma" w:eastAsia="Calibri" w:hAnsi="Tahoma" w:cs="Tahoma"/>
      <w:sz w:val="16"/>
      <w:szCs w:val="16"/>
      <w:lang w:eastAsia="en-US"/>
    </w:rPr>
  </w:style>
  <w:style w:type="paragraph" w:customStyle="1" w:styleId="Listromannumerals">
    <w:name w:val="List roman numerals"/>
    <w:basedOn w:val="Listromannumeralsindent"/>
    <w:qFormat/>
    <w:rsid w:val="00896BD7"/>
    <w:pPr>
      <w:numPr>
        <w:numId w:val="31"/>
      </w:numPr>
      <w:tabs>
        <w:tab w:val="left" w:pos="567"/>
      </w:tabs>
      <w:ind w:left="567" w:hanging="425"/>
    </w:pPr>
  </w:style>
  <w:style w:type="paragraph" w:customStyle="1" w:styleId="Subsubsection">
    <w:name w:val="Subsubsection"/>
    <w:basedOn w:val="Heading3"/>
    <w:next w:val="Text"/>
    <w:qFormat/>
    <w:rsid w:val="005336A0"/>
    <w:pPr>
      <w:numPr>
        <w:ilvl w:val="2"/>
        <w:numId w:val="32"/>
      </w:numPr>
      <w:tabs>
        <w:tab w:val="left" w:pos="851"/>
      </w:tabs>
    </w:pPr>
    <w:rPr>
      <w:rFonts w:ascii="DINOT-Light" w:hAnsi="DINOT-Light" w:cs="DINOT-Light"/>
      <w:b w:val="0"/>
      <w:caps/>
      <w:sz w:val="24"/>
    </w:rPr>
  </w:style>
  <w:style w:type="character" w:styleId="Strong">
    <w:name w:val="Strong"/>
    <w:basedOn w:val="DefaultParagraphFont"/>
    <w:rsid w:val="0065679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2437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0088E"/>
    <w:rPr>
      <w:rFonts w:ascii="Arial" w:eastAsia="Calibri" w:hAnsi="Arial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uiPriority="99"/>
    <w:lsdException w:name="caption" w:semiHidden="1" w:unhideWhenUsed="1" w:qFormat="1"/>
    <w:lsdException w:name="page number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641"/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DB56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56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5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qFormat/>
    <w:rsid w:val="00FB691B"/>
    <w:pPr>
      <w:spacing w:before="360" w:after="240"/>
    </w:pPr>
    <w:rPr>
      <w:rFonts w:ascii="DINOT-Bold" w:hAnsi="DINOT-Bold" w:cs="DINOT-Bold"/>
      <w:caps/>
      <w:sz w:val="32"/>
      <w:szCs w:val="32"/>
    </w:rPr>
  </w:style>
  <w:style w:type="paragraph" w:customStyle="1" w:styleId="Section">
    <w:name w:val="Section"/>
    <w:basedOn w:val="Heading1"/>
    <w:qFormat/>
    <w:rsid w:val="00205214"/>
    <w:pPr>
      <w:numPr>
        <w:numId w:val="32"/>
      </w:numPr>
      <w:spacing w:after="240"/>
    </w:pPr>
    <w:rPr>
      <w:rFonts w:ascii="DINOT-Bold" w:hAnsi="DINOT-Bold" w:cs="DINOT-Bold"/>
      <w:caps/>
      <w:sz w:val="28"/>
      <w:szCs w:val="28"/>
    </w:rPr>
  </w:style>
  <w:style w:type="paragraph" w:customStyle="1" w:styleId="Subsection">
    <w:name w:val="Subsection"/>
    <w:basedOn w:val="Heading2"/>
    <w:next w:val="Text"/>
    <w:qFormat/>
    <w:rsid w:val="007C4A3D"/>
    <w:pPr>
      <w:numPr>
        <w:ilvl w:val="1"/>
        <w:numId w:val="32"/>
      </w:numPr>
      <w:spacing w:after="120" w:line="252" w:lineRule="auto"/>
      <w:ind w:hanging="284"/>
    </w:pPr>
    <w:rPr>
      <w:rFonts w:ascii="DINOT-Bold" w:hAnsi="DINOT-Bold" w:cs="DINOT-Bold"/>
      <w:b w:val="0"/>
      <w:i w:val="0"/>
      <w:caps/>
      <w:sz w:val="24"/>
    </w:rPr>
  </w:style>
  <w:style w:type="paragraph" w:customStyle="1" w:styleId="Text">
    <w:name w:val="Text"/>
    <w:basedOn w:val="Normal"/>
    <w:qFormat/>
    <w:rsid w:val="00BE61EE"/>
    <w:pPr>
      <w:spacing w:before="200" w:after="100" w:line="252" w:lineRule="auto"/>
    </w:pPr>
  </w:style>
  <w:style w:type="paragraph" w:customStyle="1" w:styleId="Listdots">
    <w:name w:val="List dots"/>
    <w:basedOn w:val="Normal"/>
    <w:qFormat/>
    <w:rsid w:val="005336A0"/>
    <w:pPr>
      <w:numPr>
        <w:numId w:val="37"/>
      </w:numPr>
      <w:tabs>
        <w:tab w:val="clear" w:pos="360"/>
        <w:tab w:val="num" w:pos="567"/>
      </w:tabs>
      <w:spacing w:after="120"/>
      <w:ind w:left="567" w:hanging="567"/>
    </w:pPr>
  </w:style>
  <w:style w:type="paragraph" w:styleId="Header">
    <w:name w:val="header"/>
    <w:basedOn w:val="Normal"/>
    <w:rsid w:val="00FB691B"/>
    <w:pPr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336A0"/>
    <w:pPr>
      <w:pBdr>
        <w:top w:val="single" w:sz="4" w:space="6" w:color="auto"/>
      </w:pBdr>
      <w:tabs>
        <w:tab w:val="right" w:pos="9072"/>
      </w:tabs>
    </w:pPr>
    <w:rPr>
      <w:sz w:val="16"/>
    </w:rPr>
  </w:style>
  <w:style w:type="character" w:styleId="PageNumber">
    <w:name w:val="page number"/>
    <w:qFormat/>
    <w:rsid w:val="002D3FF4"/>
    <w:rPr>
      <w:rFonts w:ascii="Arial" w:hAnsi="Arial"/>
      <w:sz w:val="16"/>
    </w:rPr>
  </w:style>
  <w:style w:type="paragraph" w:customStyle="1" w:styleId="Textindent">
    <w:name w:val="Text indent"/>
    <w:basedOn w:val="Text"/>
    <w:qFormat/>
    <w:rsid w:val="00374644"/>
    <w:pPr>
      <w:ind w:left="567"/>
    </w:pPr>
  </w:style>
  <w:style w:type="paragraph" w:customStyle="1" w:styleId="Listdotsindent">
    <w:name w:val="List dots indent"/>
    <w:basedOn w:val="Listdots"/>
    <w:rsid w:val="00896BD7"/>
    <w:pPr>
      <w:numPr>
        <w:numId w:val="27"/>
      </w:numPr>
      <w:tabs>
        <w:tab w:val="clear" w:pos="2235"/>
        <w:tab w:val="num" w:pos="1276"/>
      </w:tabs>
      <w:ind w:left="1276" w:hanging="425"/>
    </w:pPr>
  </w:style>
  <w:style w:type="paragraph" w:customStyle="1" w:styleId="Imagecaption">
    <w:name w:val="Image caption"/>
    <w:basedOn w:val="Text"/>
    <w:rsid w:val="00E4170D"/>
    <w:pPr>
      <w:ind w:left="851" w:hanging="851"/>
    </w:pPr>
    <w:rPr>
      <w:b/>
      <w:sz w:val="20"/>
      <w:szCs w:val="20"/>
    </w:rPr>
  </w:style>
  <w:style w:type="paragraph" w:customStyle="1" w:styleId="Covertitle">
    <w:name w:val="Cover title"/>
    <w:basedOn w:val="Maintitle"/>
    <w:rsid w:val="00FC3527"/>
    <w:pPr>
      <w:jc w:val="right"/>
    </w:pPr>
    <w:rPr>
      <w:rFonts w:ascii="Arial Bold" w:eastAsia="Times New Roman" w:hAnsi="Arial Bold"/>
      <w:bCs/>
      <w:caps w:val="0"/>
      <w:sz w:val="40"/>
      <w:szCs w:val="40"/>
    </w:rPr>
  </w:style>
  <w:style w:type="table" w:styleId="TableGrid">
    <w:name w:val="Table Grid"/>
    <w:basedOn w:val="TableNormal"/>
    <w:rsid w:val="00DB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656794"/>
    <w:rPr>
      <w:rFonts w:ascii="DINOT-Bold" w:hAnsi="DINOT-Bold"/>
      <w:b/>
    </w:rPr>
  </w:style>
  <w:style w:type="character" w:customStyle="1" w:styleId="Heading1Char">
    <w:name w:val="Heading 1 Char"/>
    <w:link w:val="Heading1"/>
    <w:rsid w:val="00DB56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B56D5"/>
    <w:rPr>
      <w:caps/>
    </w:rPr>
  </w:style>
  <w:style w:type="character" w:customStyle="1" w:styleId="Heading2Char">
    <w:name w:val="Heading 2 Char"/>
    <w:link w:val="Heading2"/>
    <w:semiHidden/>
    <w:rsid w:val="00DB56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DB5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DB56D5"/>
    <w:pPr>
      <w:tabs>
        <w:tab w:val="left" w:pos="1418"/>
        <w:tab w:val="right" w:pos="9072"/>
      </w:tabs>
      <w:ind w:left="567"/>
    </w:pPr>
    <w:rPr>
      <w:noProof/>
    </w:rPr>
  </w:style>
  <w:style w:type="paragraph" w:customStyle="1" w:styleId="Listalphabet">
    <w:name w:val="List alphabet"/>
    <w:basedOn w:val="Text"/>
    <w:qFormat/>
    <w:rsid w:val="00374644"/>
    <w:pPr>
      <w:numPr>
        <w:numId w:val="15"/>
      </w:numPr>
      <w:spacing w:before="120" w:after="120"/>
      <w:ind w:left="567" w:hanging="567"/>
    </w:pPr>
  </w:style>
  <w:style w:type="paragraph" w:customStyle="1" w:styleId="Listromannumeralsindent">
    <w:name w:val="List roman numerals indent"/>
    <w:basedOn w:val="Textindent"/>
    <w:qFormat/>
    <w:rsid w:val="00896BD7"/>
    <w:pPr>
      <w:numPr>
        <w:numId w:val="29"/>
      </w:numPr>
      <w:tabs>
        <w:tab w:val="left" w:pos="1276"/>
      </w:tabs>
      <w:spacing w:before="120" w:after="120"/>
      <w:ind w:left="1276" w:hanging="425"/>
    </w:pPr>
  </w:style>
  <w:style w:type="paragraph" w:styleId="BalloonText">
    <w:name w:val="Balloon Text"/>
    <w:basedOn w:val="Normal"/>
    <w:link w:val="BalloonTextChar"/>
    <w:rsid w:val="0095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B5"/>
    <w:rPr>
      <w:rFonts w:ascii="Tahoma" w:eastAsia="Calibri" w:hAnsi="Tahoma" w:cs="Tahoma"/>
      <w:sz w:val="16"/>
      <w:szCs w:val="16"/>
      <w:lang w:eastAsia="en-US"/>
    </w:rPr>
  </w:style>
  <w:style w:type="paragraph" w:customStyle="1" w:styleId="Listromannumerals">
    <w:name w:val="List roman numerals"/>
    <w:basedOn w:val="Listromannumeralsindent"/>
    <w:qFormat/>
    <w:rsid w:val="00896BD7"/>
    <w:pPr>
      <w:numPr>
        <w:numId w:val="31"/>
      </w:numPr>
      <w:tabs>
        <w:tab w:val="left" w:pos="567"/>
      </w:tabs>
      <w:ind w:left="567" w:hanging="425"/>
    </w:pPr>
  </w:style>
  <w:style w:type="paragraph" w:customStyle="1" w:styleId="Subsubsection">
    <w:name w:val="Subsubsection"/>
    <w:basedOn w:val="Heading3"/>
    <w:next w:val="Text"/>
    <w:qFormat/>
    <w:rsid w:val="005336A0"/>
    <w:pPr>
      <w:numPr>
        <w:ilvl w:val="2"/>
        <w:numId w:val="32"/>
      </w:numPr>
      <w:tabs>
        <w:tab w:val="left" w:pos="851"/>
      </w:tabs>
    </w:pPr>
    <w:rPr>
      <w:rFonts w:ascii="DINOT-Light" w:hAnsi="DINOT-Light" w:cs="DINOT-Light"/>
      <w:b w:val="0"/>
      <w:caps/>
      <w:sz w:val="24"/>
    </w:rPr>
  </w:style>
  <w:style w:type="character" w:styleId="Strong">
    <w:name w:val="Strong"/>
    <w:basedOn w:val="DefaultParagraphFont"/>
    <w:rsid w:val="0065679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2437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0088E"/>
    <w:rPr>
      <w:rFonts w:ascii="Arial" w:eastAsia="Calibri" w:hAnsi="Arial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%20Museum%20project\Policies%20&amp;%20Procedures\Document%20Management%20Procedures\Document%20Templates\2017%20TEMPLATE%20External%20Document%20N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3D9FD3332E44C0BA03FA28C55D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344F-AFAD-4E9C-A955-291E8EC39554}"/>
      </w:docPartPr>
      <w:docPartBody>
        <w:p w:rsidR="00A766A5" w:rsidRDefault="00A04F51" w:rsidP="00A04F51">
          <w:pPr>
            <w:pStyle w:val="A13D9FD3332E44C0BA03FA28C55DACE85"/>
          </w:pPr>
          <w:r w:rsidRPr="008B01D5">
            <w:rPr>
              <w:rStyle w:val="PlaceholderText"/>
            </w:rPr>
            <w:t>First Name</w:t>
          </w:r>
        </w:p>
      </w:docPartBody>
    </w:docPart>
    <w:docPart>
      <w:docPartPr>
        <w:name w:val="BBC6EA8C347F4FB4A157AFBC78E2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0188-FF02-46E6-8430-1113BC916233}"/>
      </w:docPartPr>
      <w:docPartBody>
        <w:p w:rsidR="00A766A5" w:rsidRDefault="00A04F51" w:rsidP="00A04F51">
          <w:pPr>
            <w:pStyle w:val="BBC6EA8C347F4FB4A157AFBC78E2676A5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34FC1AC9040740999FF6D20B3A49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1404-7384-44DB-837C-FF8743E2F716}"/>
      </w:docPartPr>
      <w:docPartBody>
        <w:p w:rsidR="00A766A5" w:rsidRDefault="00A04F51" w:rsidP="00A04F51">
          <w:pPr>
            <w:pStyle w:val="34FC1AC9040740999FF6D20B3A493F165"/>
          </w:pPr>
          <w:r>
            <w:rPr>
              <w:rStyle w:val="PlaceholderText"/>
            </w:rPr>
            <w:t>Company/trading name</w:t>
          </w:r>
        </w:p>
      </w:docPartBody>
    </w:docPart>
    <w:docPart>
      <w:docPartPr>
        <w:name w:val="94581EA8A2AA494FA057056A580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A8AD-B686-44C4-8123-22104D1886D0}"/>
      </w:docPartPr>
      <w:docPartBody>
        <w:p w:rsidR="00A766A5" w:rsidRDefault="00A04F51" w:rsidP="00A04F51">
          <w:pPr>
            <w:pStyle w:val="94581EA8A2AA494FA057056A58057AB35"/>
          </w:pPr>
          <w:r>
            <w:rPr>
              <w:rStyle w:val="PlaceholderText"/>
            </w:rPr>
            <w:t>Street, Suburb, Postcode</w:t>
          </w:r>
        </w:p>
      </w:docPartBody>
    </w:docPart>
    <w:docPart>
      <w:docPartPr>
        <w:name w:val="A86CC5106FC94C15960BFC306A120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8746-92AB-4AF8-A4D8-E01FBDF91954}"/>
      </w:docPartPr>
      <w:docPartBody>
        <w:p w:rsidR="00A766A5" w:rsidRDefault="00A04F51" w:rsidP="00A04F51">
          <w:pPr>
            <w:pStyle w:val="A86CC5106FC94C15960BFC306A1208CF5"/>
          </w:pPr>
          <w:r w:rsidRPr="008B01D5">
            <w:rPr>
              <w:rStyle w:val="PlaceholderText"/>
            </w:rPr>
            <w:t>phone number</w:t>
          </w:r>
        </w:p>
      </w:docPartBody>
    </w:docPart>
    <w:docPart>
      <w:docPartPr>
        <w:name w:val="899E1C6BF174416EB31EBB53466D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3F6-E2A3-4DDC-BE4F-01E5B6A2CB23}"/>
      </w:docPartPr>
      <w:docPartBody>
        <w:p w:rsidR="00A766A5" w:rsidRDefault="00A04F51" w:rsidP="00A04F51">
          <w:pPr>
            <w:pStyle w:val="899E1C6BF174416EB31EBB53466D06655"/>
          </w:pPr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Bold">
    <w:altName w:val="Arial Black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Light">
    <w:altName w:val="Segoe Script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95"/>
    <w:rsid w:val="00011795"/>
    <w:rsid w:val="0029110E"/>
    <w:rsid w:val="009E7399"/>
    <w:rsid w:val="00A04F51"/>
    <w:rsid w:val="00A43009"/>
    <w:rsid w:val="00A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F51"/>
    <w:rPr>
      <w:color w:val="808080"/>
    </w:rPr>
  </w:style>
  <w:style w:type="paragraph" w:customStyle="1" w:styleId="D0AA472E50844EFCA9573EA3166B0A98">
    <w:name w:val="D0AA472E50844EFCA9573EA3166B0A98"/>
    <w:rsid w:val="00011795"/>
  </w:style>
  <w:style w:type="paragraph" w:customStyle="1" w:styleId="A13D9FD3332E44C0BA03FA28C55DACE8">
    <w:name w:val="A13D9FD3332E44C0BA03FA28C55DACE8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">
    <w:name w:val="BBC6EA8C347F4FB4A157AFBC78E2676A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">
    <w:name w:val="34FC1AC9040740999FF6D20B3A493F16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">
    <w:name w:val="94581EA8A2AA494FA057056A58057AB3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">
    <w:name w:val="A86CC5106FC94C15960BFC306A1208CF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">
    <w:name w:val="899E1C6BF174416EB31EBB53466D0665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099F53854EB4A51966275BE32781EEA">
    <w:name w:val="7099F53854EB4A51966275BE32781EEA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EAD7D647CC84BD9881EDA224FF75CCF">
    <w:name w:val="2EAD7D647CC84BD9881EDA224FF75CCF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5004E97AB2A84C3EB22862B8A0050224">
    <w:name w:val="5004E97AB2A84C3EB22862B8A0050224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17DC801BAE5E4DBD976EAB32D4871CA7">
    <w:name w:val="17DC801BAE5E4DBD976EAB32D4871CA7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D3DCB104F66C4483BAC358B105C8B7E1">
    <w:name w:val="D3DCB104F66C4483BAC358B105C8B7E1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DC08663E64AC47D3A5EFC8453B87C4E0">
    <w:name w:val="DC08663E64AC47D3A5EFC8453B87C4E0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73F2C5111D724F7B815595FAFDBF8651">
    <w:name w:val="73F2C5111D724F7B815595FAFDBF8651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1">
    <w:name w:val="A13D9FD3332E44C0BA03FA28C55DACE8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1">
    <w:name w:val="BBC6EA8C347F4FB4A157AFBC78E2676A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1">
    <w:name w:val="34FC1AC9040740999FF6D20B3A493F16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1">
    <w:name w:val="94581EA8A2AA494FA057056A58057AB3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1">
    <w:name w:val="A86CC5106FC94C15960BFC306A1208CF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1">
    <w:name w:val="899E1C6BF174416EB31EBB53466D0665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099F53854EB4A51966275BE32781EEA1">
    <w:name w:val="7099F53854EB4A51966275BE32781EEA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EAD7D647CC84BD9881EDA224FF75CCF1">
    <w:name w:val="2EAD7D647CC84BD9881EDA224FF75CCF1"/>
    <w:rsid w:val="00A766A5"/>
    <w:pPr>
      <w:numPr>
        <w:numId w:val="2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2">
    <w:name w:val="A13D9FD3332E44C0BA03FA28C55DACE8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2">
    <w:name w:val="BBC6EA8C347F4FB4A157AFBC78E2676A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2">
    <w:name w:val="34FC1AC9040740999FF6D20B3A493F16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2">
    <w:name w:val="94581EA8A2AA494FA057056A58057AB3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2">
    <w:name w:val="A86CC5106FC94C15960BFC306A1208CF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2">
    <w:name w:val="899E1C6BF174416EB31EBB53466D0665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B8ED96930EC457FAD8B1B3A6CD35C8A">
    <w:name w:val="9B8ED96930EC457FAD8B1B3A6CD35C8A"/>
    <w:rsid w:val="00A04F51"/>
  </w:style>
  <w:style w:type="paragraph" w:customStyle="1" w:styleId="A13D9FD3332E44C0BA03FA28C55DACE83">
    <w:name w:val="A13D9FD3332E44C0BA03FA28C55DACE8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3">
    <w:name w:val="BBC6EA8C347F4FB4A157AFBC78E2676A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3">
    <w:name w:val="34FC1AC9040740999FF6D20B3A493F16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3">
    <w:name w:val="94581EA8A2AA494FA057056A58057AB3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3">
    <w:name w:val="A86CC5106FC94C15960BFC306A1208CF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3">
    <w:name w:val="899E1C6BF174416EB31EBB53466D0665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4">
    <w:name w:val="A13D9FD3332E44C0BA03FA28C55DACE8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4">
    <w:name w:val="BBC6EA8C347F4FB4A157AFBC78E2676A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4">
    <w:name w:val="34FC1AC9040740999FF6D20B3A493F16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4">
    <w:name w:val="94581EA8A2AA494FA057056A58057AB3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4">
    <w:name w:val="A86CC5106FC94C15960BFC306A1208CF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4">
    <w:name w:val="899E1C6BF174416EB31EBB53466D0665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5">
    <w:name w:val="A13D9FD3332E44C0BA03FA28C55DACE8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5">
    <w:name w:val="BBC6EA8C347F4FB4A157AFBC78E2676A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5">
    <w:name w:val="34FC1AC9040740999FF6D20B3A493F16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5">
    <w:name w:val="94581EA8A2AA494FA057056A58057AB3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5">
    <w:name w:val="A86CC5106FC94C15960BFC306A1208CF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5">
    <w:name w:val="899E1C6BF174416EB31EBB53466D0665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F51"/>
    <w:rPr>
      <w:color w:val="808080"/>
    </w:rPr>
  </w:style>
  <w:style w:type="paragraph" w:customStyle="1" w:styleId="D0AA472E50844EFCA9573EA3166B0A98">
    <w:name w:val="D0AA472E50844EFCA9573EA3166B0A98"/>
    <w:rsid w:val="00011795"/>
  </w:style>
  <w:style w:type="paragraph" w:customStyle="1" w:styleId="A13D9FD3332E44C0BA03FA28C55DACE8">
    <w:name w:val="A13D9FD3332E44C0BA03FA28C55DACE8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">
    <w:name w:val="BBC6EA8C347F4FB4A157AFBC78E2676A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">
    <w:name w:val="34FC1AC9040740999FF6D20B3A493F16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">
    <w:name w:val="94581EA8A2AA494FA057056A58057AB3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">
    <w:name w:val="A86CC5106FC94C15960BFC306A1208CF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">
    <w:name w:val="899E1C6BF174416EB31EBB53466D0665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099F53854EB4A51966275BE32781EEA">
    <w:name w:val="7099F53854EB4A51966275BE32781EEA"/>
    <w:rsid w:val="00A43009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EAD7D647CC84BD9881EDA224FF75CCF">
    <w:name w:val="2EAD7D647CC84BD9881EDA224FF75CCF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5004E97AB2A84C3EB22862B8A0050224">
    <w:name w:val="5004E97AB2A84C3EB22862B8A0050224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17DC801BAE5E4DBD976EAB32D4871CA7">
    <w:name w:val="17DC801BAE5E4DBD976EAB32D4871CA7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D3DCB104F66C4483BAC358B105C8B7E1">
    <w:name w:val="D3DCB104F66C4483BAC358B105C8B7E1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DC08663E64AC47D3A5EFC8453B87C4E0">
    <w:name w:val="DC08663E64AC47D3A5EFC8453B87C4E0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73F2C5111D724F7B815595FAFDBF8651">
    <w:name w:val="73F2C5111D724F7B815595FAFDBF8651"/>
    <w:rsid w:val="00A43009"/>
    <w:pPr>
      <w:numPr>
        <w:numId w:val="1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1">
    <w:name w:val="A13D9FD3332E44C0BA03FA28C55DACE8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1">
    <w:name w:val="BBC6EA8C347F4FB4A157AFBC78E2676A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1">
    <w:name w:val="34FC1AC9040740999FF6D20B3A493F16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1">
    <w:name w:val="94581EA8A2AA494FA057056A58057AB3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1">
    <w:name w:val="A86CC5106FC94C15960BFC306A1208CF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1">
    <w:name w:val="899E1C6BF174416EB31EBB53466D0665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099F53854EB4A51966275BE32781EEA1">
    <w:name w:val="7099F53854EB4A51966275BE32781EEA1"/>
    <w:rsid w:val="00A766A5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EAD7D647CC84BD9881EDA224FF75CCF1">
    <w:name w:val="2EAD7D647CC84BD9881EDA224FF75CCF1"/>
    <w:rsid w:val="00A766A5"/>
    <w:pPr>
      <w:numPr>
        <w:numId w:val="2"/>
      </w:numPr>
      <w:tabs>
        <w:tab w:val="clear" w:pos="360"/>
        <w:tab w:val="num" w:pos="567"/>
      </w:tabs>
      <w:spacing w:after="120" w:line="240" w:lineRule="auto"/>
      <w:ind w:left="567" w:hanging="567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2">
    <w:name w:val="A13D9FD3332E44C0BA03FA28C55DACE8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2">
    <w:name w:val="BBC6EA8C347F4FB4A157AFBC78E2676A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2">
    <w:name w:val="34FC1AC9040740999FF6D20B3A493F16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2">
    <w:name w:val="94581EA8A2AA494FA057056A58057AB3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2">
    <w:name w:val="A86CC5106FC94C15960BFC306A1208CF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2">
    <w:name w:val="899E1C6BF174416EB31EBB53466D06652"/>
    <w:rsid w:val="0029110E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B8ED96930EC457FAD8B1B3A6CD35C8A">
    <w:name w:val="9B8ED96930EC457FAD8B1B3A6CD35C8A"/>
    <w:rsid w:val="00A04F51"/>
  </w:style>
  <w:style w:type="paragraph" w:customStyle="1" w:styleId="A13D9FD3332E44C0BA03FA28C55DACE83">
    <w:name w:val="A13D9FD3332E44C0BA03FA28C55DACE8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3">
    <w:name w:val="BBC6EA8C347F4FB4A157AFBC78E2676A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3">
    <w:name w:val="34FC1AC9040740999FF6D20B3A493F16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3">
    <w:name w:val="94581EA8A2AA494FA057056A58057AB3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3">
    <w:name w:val="A86CC5106FC94C15960BFC306A1208CF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3">
    <w:name w:val="899E1C6BF174416EB31EBB53466D06653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4">
    <w:name w:val="A13D9FD3332E44C0BA03FA28C55DACE8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4">
    <w:name w:val="BBC6EA8C347F4FB4A157AFBC78E2676A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4">
    <w:name w:val="34FC1AC9040740999FF6D20B3A493F16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4">
    <w:name w:val="94581EA8A2AA494FA057056A58057AB3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4">
    <w:name w:val="A86CC5106FC94C15960BFC306A1208CF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4">
    <w:name w:val="899E1C6BF174416EB31EBB53466D06654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13D9FD3332E44C0BA03FA28C55DACE85">
    <w:name w:val="A13D9FD3332E44C0BA03FA28C55DACE8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BC6EA8C347F4FB4A157AFBC78E2676A5">
    <w:name w:val="BBC6EA8C347F4FB4A157AFBC78E2676A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4FC1AC9040740999FF6D20B3A493F165">
    <w:name w:val="34FC1AC9040740999FF6D20B3A493F16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4581EA8A2AA494FA057056A58057AB35">
    <w:name w:val="94581EA8A2AA494FA057056A58057AB3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6CC5106FC94C15960BFC306A1208CF5">
    <w:name w:val="A86CC5106FC94C15960BFC306A1208CF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99E1C6BF174416EB31EBB53466D06655">
    <w:name w:val="899E1C6BF174416EB31EBB53466D06655"/>
    <w:rsid w:val="00A04F51"/>
    <w:pPr>
      <w:spacing w:before="200" w:after="100" w:line="252" w:lineRule="auto"/>
    </w:pPr>
    <w:rPr>
      <w:rFonts w:ascii="Arial" w:eastAsia="Calibri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20A6-A2F5-4653-8827-D1042DB0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TEMPLATE External Document NMP</Template>
  <TotalTime>0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Jellis</dc:creator>
  <cp:lastModifiedBy>Erika Jellis</cp:lastModifiedBy>
  <cp:revision>2</cp:revision>
  <cp:lastPrinted>2018-01-31T07:18:00Z</cp:lastPrinted>
  <dcterms:created xsi:type="dcterms:W3CDTF">2018-04-20T02:40:00Z</dcterms:created>
  <dcterms:modified xsi:type="dcterms:W3CDTF">2018-04-20T02:40:00Z</dcterms:modified>
</cp:coreProperties>
</file>